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0568" w14:textId="793A158F" w:rsidR="00EE7C6B" w:rsidRPr="00E21796" w:rsidRDefault="00FA7CBF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Possono utilizzare questo modello t</w:t>
      </w:r>
      <w:r w:rsidR="00525736" w:rsidRPr="00E21796">
        <w:rPr>
          <w:rFonts w:ascii="Roboto" w:hAnsi="Roboto" w:cstheme="minorHAnsi"/>
        </w:rPr>
        <w:t>utte le parti interessate che intendano segnalare situazioni di</w:t>
      </w:r>
      <w:r w:rsidR="00EE7C6B" w:rsidRPr="00E21796">
        <w:rPr>
          <w:rFonts w:ascii="Roboto" w:hAnsi="Roboto" w:cstheme="minorHAnsi"/>
        </w:rPr>
        <w:t xml:space="preserve">fformi </w:t>
      </w:r>
      <w:r w:rsidR="00525736" w:rsidRPr="00E21796">
        <w:rPr>
          <w:rFonts w:ascii="Roboto" w:hAnsi="Roboto" w:cstheme="minorHAnsi"/>
        </w:rPr>
        <w:t>rispetto</w:t>
      </w:r>
      <w:r w:rsidRPr="00E21796">
        <w:rPr>
          <w:rFonts w:ascii="Roboto" w:hAnsi="Roboto" w:cstheme="minorHAnsi"/>
        </w:rPr>
        <w:t>:</w:t>
      </w:r>
      <w:r w:rsidR="00525736" w:rsidRPr="00E21796">
        <w:rPr>
          <w:rFonts w:ascii="Roboto" w:hAnsi="Roboto" w:cstheme="minorHAnsi"/>
        </w:rPr>
        <w:t xml:space="preserve"> alle leggi in materia di Pari Opportunità, al Contratto Collettivo del Lavoro Nazionale applicato (CCNL</w:t>
      </w:r>
      <w:r w:rsidR="00F16F65" w:rsidRPr="00E21796">
        <w:rPr>
          <w:rFonts w:ascii="Roboto" w:hAnsi="Roboto" w:cstheme="minorHAnsi"/>
        </w:rPr>
        <w:t xml:space="preserve"> </w:t>
      </w:r>
      <w:r w:rsidR="000E402E" w:rsidRPr="00E21796">
        <w:rPr>
          <w:rFonts w:ascii="Roboto" w:hAnsi="Roboto" w:cstheme="minorHAnsi"/>
        </w:rPr>
        <w:t>Commercio e Terziario</w:t>
      </w:r>
      <w:r w:rsidR="00525736" w:rsidRPr="00E21796">
        <w:rPr>
          <w:rFonts w:ascii="Roboto" w:hAnsi="Roboto" w:cstheme="minorHAnsi"/>
        </w:rPr>
        <w:t xml:space="preserve">), alla Prassi di Riferimento UNI PdR 125, alla Politica per le Pari Opportunità </w:t>
      </w:r>
      <w:r w:rsidR="000E402E" w:rsidRPr="00E21796">
        <w:rPr>
          <w:rFonts w:ascii="Roboto" w:hAnsi="Roboto" w:cstheme="minorHAnsi"/>
        </w:rPr>
        <w:t>di</w:t>
      </w:r>
      <w:r w:rsidRPr="00E21796">
        <w:rPr>
          <w:rFonts w:ascii="Roboto" w:hAnsi="Roboto" w:cstheme="minorHAnsi"/>
        </w:rPr>
        <w:t xml:space="preserve"> </w:t>
      </w:r>
      <w:r w:rsidR="00A30AF8" w:rsidRPr="00E21796">
        <w:rPr>
          <w:rFonts w:ascii="Roboto" w:hAnsi="Roboto" w:cstheme="minorHAnsi"/>
        </w:rPr>
        <w:t>Integrated Solutions</w:t>
      </w:r>
      <w:r w:rsidR="000E402E" w:rsidRPr="00E21796">
        <w:rPr>
          <w:rFonts w:ascii="Roboto" w:hAnsi="Roboto" w:cstheme="minorHAnsi"/>
        </w:rPr>
        <w:t xml:space="preserve"> S.r.l.</w:t>
      </w:r>
      <w:r w:rsidRPr="00E21796">
        <w:rPr>
          <w:rFonts w:ascii="Roboto" w:hAnsi="Roboto" w:cstheme="minorHAnsi"/>
        </w:rPr>
        <w:t xml:space="preserve"> </w:t>
      </w:r>
      <w:r w:rsidR="00525736" w:rsidRPr="00E21796">
        <w:rPr>
          <w:rFonts w:ascii="Roboto" w:hAnsi="Roboto" w:cstheme="minorHAnsi"/>
        </w:rPr>
        <w:t xml:space="preserve">e ai valori etici socialmente condivisi </w:t>
      </w:r>
      <w:r w:rsidRPr="00E21796">
        <w:rPr>
          <w:rFonts w:ascii="Roboto" w:hAnsi="Roboto" w:cstheme="minorHAnsi"/>
        </w:rPr>
        <w:t xml:space="preserve">in </w:t>
      </w:r>
      <w:r w:rsidR="000E402E" w:rsidRPr="00E21796">
        <w:rPr>
          <w:rFonts w:ascii="Roboto" w:hAnsi="Roboto" w:cstheme="minorHAnsi"/>
        </w:rPr>
        <w:t>Società</w:t>
      </w:r>
      <w:r w:rsidRPr="00E21796">
        <w:rPr>
          <w:rFonts w:ascii="Roboto" w:hAnsi="Roboto" w:cstheme="minorHAnsi"/>
        </w:rPr>
        <w:t xml:space="preserve"> </w:t>
      </w:r>
      <w:r w:rsidR="00525736" w:rsidRPr="00E21796">
        <w:rPr>
          <w:rFonts w:ascii="Roboto" w:hAnsi="Roboto" w:cstheme="minorHAnsi"/>
        </w:rPr>
        <w:t>in materia di parità di genere.</w:t>
      </w:r>
    </w:p>
    <w:p w14:paraId="3C073FB9" w14:textId="77777777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  <w:b/>
          <w:bCs/>
        </w:rPr>
      </w:pPr>
      <w:r w:rsidRPr="00E21796">
        <w:rPr>
          <w:rFonts w:ascii="Roboto" w:hAnsi="Roboto" w:cstheme="minorHAnsi"/>
          <w:b/>
          <w:bCs/>
        </w:rPr>
        <w:t>MODALITÀ DI SEGNALAZIONE.</w:t>
      </w:r>
    </w:p>
    <w:p w14:paraId="7D247B83" w14:textId="771B3B03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 xml:space="preserve">La segnalazione </w:t>
      </w:r>
      <w:r w:rsidR="00A30AF8" w:rsidRPr="00E21796">
        <w:rPr>
          <w:rFonts w:ascii="Roboto" w:hAnsi="Roboto" w:cstheme="minorHAnsi"/>
        </w:rPr>
        <w:t>dovrà</w:t>
      </w:r>
      <w:r w:rsidRPr="00E21796">
        <w:rPr>
          <w:rFonts w:ascii="Roboto" w:hAnsi="Roboto" w:cstheme="minorHAnsi"/>
        </w:rPr>
        <w:t xml:space="preserve"> essere</w:t>
      </w:r>
      <w:r w:rsidR="008605AA" w:rsidRPr="00E21796">
        <w:rPr>
          <w:rFonts w:ascii="Roboto" w:hAnsi="Roboto" w:cstheme="minorHAnsi"/>
        </w:rPr>
        <w:t xml:space="preserve"> </w:t>
      </w:r>
      <w:r w:rsidRPr="00E21796">
        <w:rPr>
          <w:rFonts w:ascii="Roboto" w:hAnsi="Roboto" w:cstheme="minorHAnsi"/>
        </w:rPr>
        <w:t xml:space="preserve">inoltrata </w:t>
      </w:r>
      <w:r w:rsidRPr="00E21796">
        <w:rPr>
          <w:rFonts w:ascii="Roboto" w:hAnsi="Roboto" w:cstheme="minorHAnsi"/>
          <w:u w:val="single"/>
        </w:rPr>
        <w:t>IN FORMA SCRITTA</w:t>
      </w:r>
      <w:r w:rsidR="00FA7CBF" w:rsidRPr="00E21796">
        <w:rPr>
          <w:rFonts w:ascii="Roboto" w:hAnsi="Roboto" w:cstheme="minorHAnsi"/>
        </w:rPr>
        <w:t xml:space="preserve"> </w:t>
      </w:r>
      <w:r w:rsidR="00ED11EA" w:rsidRPr="00E21796">
        <w:rPr>
          <w:rFonts w:ascii="Roboto" w:hAnsi="Roboto" w:cstheme="minorHAnsi"/>
        </w:rPr>
        <w:t xml:space="preserve">utilizzando </w:t>
      </w:r>
      <w:r w:rsidR="00FA7CBF" w:rsidRPr="00E21796">
        <w:rPr>
          <w:rFonts w:ascii="Roboto" w:hAnsi="Roboto" w:cstheme="minorHAnsi"/>
        </w:rPr>
        <w:t>questo supporto di registrazione</w:t>
      </w:r>
      <w:r w:rsidRPr="00E21796">
        <w:rPr>
          <w:rFonts w:ascii="Roboto" w:hAnsi="Roboto" w:cstheme="minorHAnsi"/>
        </w:rPr>
        <w:t>.</w:t>
      </w:r>
    </w:p>
    <w:p w14:paraId="7BA35296" w14:textId="77777777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  <w:bCs/>
        </w:rPr>
      </w:pPr>
      <w:r w:rsidRPr="00E21796">
        <w:rPr>
          <w:rFonts w:ascii="Roboto" w:hAnsi="Roboto" w:cstheme="minorHAnsi"/>
          <w:bCs/>
        </w:rPr>
        <w:t>Per denunciare eventuali pratiche difformi in materia di parità di genere, per presentare reclami o per chiedere informazioni e chiarimenti può contattare i seguenti soggetti, preferibilmente nell’odine indicato:</w:t>
      </w:r>
    </w:p>
    <w:p w14:paraId="43A44A64" w14:textId="267C8C85" w:rsidR="00525736" w:rsidRPr="00CE350D" w:rsidRDefault="00525736" w:rsidP="00CE350D">
      <w:pPr>
        <w:pStyle w:val="corpotesto0"/>
        <w:numPr>
          <w:ilvl w:val="0"/>
          <w:numId w:val="40"/>
        </w:numPr>
        <w:tabs>
          <w:tab w:val="clear" w:pos="1077"/>
        </w:tabs>
        <w:spacing w:before="120" w:line="276" w:lineRule="auto"/>
        <w:ind w:left="567" w:right="401" w:hanging="425"/>
        <w:rPr>
          <w:rFonts w:ascii="Roboto" w:hAnsi="Roboto" w:cstheme="minorHAnsi"/>
          <w:sz w:val="22"/>
          <w:szCs w:val="22"/>
        </w:rPr>
      </w:pPr>
      <w:r w:rsidRPr="00CE350D">
        <w:rPr>
          <w:rFonts w:ascii="Roboto" w:hAnsi="Roboto" w:cstheme="minorHAnsi"/>
          <w:sz w:val="22"/>
          <w:szCs w:val="22"/>
        </w:rPr>
        <w:t xml:space="preserve">la </w:t>
      </w:r>
      <w:r w:rsidR="00FA7CBF" w:rsidRPr="00CE350D">
        <w:rPr>
          <w:rFonts w:ascii="Roboto" w:hAnsi="Roboto" w:cstheme="minorHAnsi"/>
          <w:sz w:val="22"/>
          <w:szCs w:val="22"/>
        </w:rPr>
        <w:t>Referente</w:t>
      </w:r>
      <w:r w:rsidRPr="00CE350D">
        <w:rPr>
          <w:rFonts w:ascii="Roboto" w:hAnsi="Roboto" w:cstheme="minorHAnsi"/>
          <w:sz w:val="22"/>
          <w:szCs w:val="22"/>
        </w:rPr>
        <w:t xml:space="preserve"> interno/a </w:t>
      </w:r>
      <w:r w:rsidR="008605AA" w:rsidRPr="00CE350D">
        <w:rPr>
          <w:rFonts w:ascii="Roboto" w:hAnsi="Roboto" w:cstheme="minorHAnsi"/>
          <w:sz w:val="22"/>
          <w:szCs w:val="22"/>
        </w:rPr>
        <w:t>per le</w:t>
      </w:r>
      <w:r w:rsidRPr="00CE350D">
        <w:rPr>
          <w:rFonts w:ascii="Roboto" w:hAnsi="Roboto" w:cstheme="minorHAnsi"/>
          <w:sz w:val="22"/>
          <w:szCs w:val="22"/>
        </w:rPr>
        <w:t xml:space="preserve"> Pari Opportunità </w:t>
      </w:r>
      <w:r w:rsidR="00CE350D">
        <w:rPr>
          <w:rFonts w:ascii="Roboto" w:hAnsi="Roboto" w:cstheme="minorHAnsi"/>
          <w:sz w:val="22"/>
          <w:szCs w:val="22"/>
        </w:rPr>
        <w:t>(</w:t>
      </w:r>
      <w:hyperlink r:id="rId11" w:history="1">
        <w:r w:rsidR="00CE350D" w:rsidRPr="00CE350D">
          <w:rPr>
            <w:rStyle w:val="Collegamentoipertestuale"/>
            <w:rFonts w:ascii="Roboto" w:hAnsi="Roboto"/>
            <w:sz w:val="22"/>
            <w:szCs w:val="22"/>
          </w:rPr>
          <w:t>referentepo</w:t>
        </w:r>
        <w:r w:rsidR="00AA403C" w:rsidRPr="00CE350D">
          <w:rPr>
            <w:rStyle w:val="Collegamentoipertestuale"/>
            <w:rFonts w:ascii="Roboto" w:hAnsi="Roboto"/>
            <w:sz w:val="22"/>
            <w:szCs w:val="22"/>
          </w:rPr>
          <w:t>@</w:t>
        </w:r>
        <w:r w:rsidR="00CE350D" w:rsidRPr="00CE350D">
          <w:rPr>
            <w:rStyle w:val="Collegamentoipertestuale"/>
            <w:rFonts w:ascii="Roboto" w:hAnsi="Roboto"/>
            <w:sz w:val="22"/>
            <w:szCs w:val="22"/>
          </w:rPr>
          <w:t>integratedsolutions.it</w:t>
        </w:r>
      </w:hyperlink>
      <w:r w:rsidRPr="00CE350D">
        <w:rPr>
          <w:rFonts w:ascii="Roboto" w:hAnsi="Roboto" w:cstheme="minorHAnsi"/>
          <w:sz w:val="22"/>
          <w:szCs w:val="22"/>
        </w:rPr>
        <w:t>);</w:t>
      </w:r>
    </w:p>
    <w:p w14:paraId="10C6A896" w14:textId="452C34ED" w:rsidR="00525736" w:rsidRPr="00CE350D" w:rsidRDefault="00525736" w:rsidP="00CE350D">
      <w:pPr>
        <w:pStyle w:val="corpotesto0"/>
        <w:numPr>
          <w:ilvl w:val="0"/>
          <w:numId w:val="40"/>
        </w:numPr>
        <w:tabs>
          <w:tab w:val="clear" w:pos="1077"/>
        </w:tabs>
        <w:spacing w:before="120" w:line="276" w:lineRule="auto"/>
        <w:ind w:left="567" w:right="401" w:hanging="425"/>
        <w:rPr>
          <w:rFonts w:ascii="Roboto" w:hAnsi="Roboto" w:cstheme="minorHAnsi"/>
          <w:sz w:val="22"/>
          <w:szCs w:val="22"/>
        </w:rPr>
      </w:pPr>
      <w:r w:rsidRPr="00CE350D">
        <w:rPr>
          <w:rFonts w:ascii="Roboto" w:hAnsi="Roboto" w:cstheme="minorHAnsi"/>
          <w:sz w:val="22"/>
          <w:szCs w:val="22"/>
        </w:rPr>
        <w:t xml:space="preserve">il Comitato per le Pari Opportunità </w:t>
      </w:r>
      <w:r w:rsidR="00FA7CBF" w:rsidRPr="00CE350D">
        <w:rPr>
          <w:rFonts w:ascii="Roboto" w:hAnsi="Roboto" w:cstheme="minorHAnsi"/>
          <w:sz w:val="22"/>
          <w:szCs w:val="22"/>
        </w:rPr>
        <w:t>(</w:t>
      </w:r>
      <w:hyperlink r:id="rId12" w:history="1">
        <w:r w:rsidR="00CE350D" w:rsidRPr="00CE350D">
          <w:rPr>
            <w:rStyle w:val="Collegamentoipertestuale"/>
            <w:rFonts w:ascii="Roboto" w:hAnsi="Roboto"/>
            <w:sz w:val="22"/>
            <w:szCs w:val="22"/>
          </w:rPr>
          <w:t>comitatopo</w:t>
        </w:r>
        <w:r w:rsidR="00FA7CBF" w:rsidRPr="00CE350D">
          <w:rPr>
            <w:rStyle w:val="Collegamentoipertestuale"/>
            <w:rFonts w:ascii="Roboto" w:hAnsi="Roboto"/>
            <w:sz w:val="22"/>
            <w:szCs w:val="22"/>
          </w:rPr>
          <w:t>@</w:t>
        </w:r>
        <w:r w:rsidR="00CE350D" w:rsidRPr="00CE350D">
          <w:rPr>
            <w:rStyle w:val="Collegamentoipertestuale"/>
            <w:rFonts w:ascii="Roboto" w:hAnsi="Roboto"/>
            <w:sz w:val="22"/>
            <w:szCs w:val="22"/>
          </w:rPr>
          <w:t>integratedsolutions.it</w:t>
        </w:r>
      </w:hyperlink>
      <w:r w:rsidR="00FA7CBF" w:rsidRPr="00CE350D">
        <w:rPr>
          <w:rStyle w:val="Collegamentoipertestuale"/>
          <w:rFonts w:ascii="Roboto" w:hAnsi="Roboto"/>
          <w:color w:val="auto"/>
          <w:sz w:val="22"/>
          <w:szCs w:val="22"/>
        </w:rPr>
        <w:t>);</w:t>
      </w:r>
    </w:p>
    <w:p w14:paraId="0D40EA72" w14:textId="25F705D5" w:rsidR="00ED11EA" w:rsidRPr="00E21796" w:rsidRDefault="00ED11EA" w:rsidP="00E21796">
      <w:pPr>
        <w:spacing w:before="120" w:line="276" w:lineRule="auto"/>
        <w:ind w:right="401"/>
        <w:jc w:val="both"/>
        <w:rPr>
          <w:rFonts w:ascii="Roboto" w:hAnsi="Roboto" w:cstheme="minorHAnsi"/>
          <w:bCs/>
        </w:rPr>
      </w:pPr>
      <w:r w:rsidRPr="00E21796">
        <w:rPr>
          <w:rFonts w:ascii="Roboto" w:hAnsi="Roboto" w:cstheme="minorHAnsi"/>
          <w:bCs/>
        </w:rPr>
        <w:t xml:space="preserve">La segnalazione potrà essere trasmessa anche via posta ordinaria o R/R alla Sede della </w:t>
      </w:r>
      <w:r w:rsidR="000E402E" w:rsidRPr="00E21796">
        <w:rPr>
          <w:rFonts w:ascii="Roboto" w:hAnsi="Roboto" w:cstheme="minorHAnsi"/>
          <w:bCs/>
        </w:rPr>
        <w:t>Società</w:t>
      </w:r>
      <w:r w:rsidR="00DC60BB" w:rsidRPr="00E21796">
        <w:rPr>
          <w:rFonts w:ascii="Roboto" w:hAnsi="Roboto" w:cstheme="minorHAnsi"/>
          <w:bCs/>
        </w:rPr>
        <w:t xml:space="preserve">, </w:t>
      </w:r>
      <w:r w:rsidR="00A30AF8" w:rsidRPr="00E21796">
        <w:rPr>
          <w:rFonts w:ascii="Roboto" w:hAnsi="Roboto" w:cstheme="minorHAnsi"/>
          <w:bCs/>
        </w:rPr>
        <w:t>C.so Unione Sovietica, 612/21 - 10135 Torino</w:t>
      </w:r>
      <w:r w:rsidR="000E402E" w:rsidRPr="00E21796">
        <w:rPr>
          <w:rFonts w:ascii="Roboto" w:hAnsi="Roboto" w:cstheme="minorHAnsi"/>
          <w:bCs/>
        </w:rPr>
        <w:t>,</w:t>
      </w:r>
      <w:r w:rsidRPr="00E21796">
        <w:rPr>
          <w:rFonts w:ascii="Roboto" w:hAnsi="Roboto" w:cstheme="minorHAnsi"/>
          <w:bCs/>
        </w:rPr>
        <w:t xml:space="preserve"> indicando, come</w:t>
      </w:r>
      <w:r w:rsidR="00A30AF8" w:rsidRPr="00E21796">
        <w:rPr>
          <w:rFonts w:ascii="Roboto" w:hAnsi="Roboto" w:cstheme="minorHAnsi"/>
          <w:bCs/>
        </w:rPr>
        <w:t xml:space="preserve"> </w:t>
      </w:r>
      <w:r w:rsidRPr="00E21796">
        <w:rPr>
          <w:rFonts w:ascii="Roboto" w:hAnsi="Roboto" w:cstheme="minorHAnsi"/>
          <w:bCs/>
        </w:rPr>
        <w:t xml:space="preserve">destinatario, uno dei </w:t>
      </w:r>
      <w:r w:rsidR="000E402E" w:rsidRPr="00E21796">
        <w:rPr>
          <w:rFonts w:ascii="Roboto" w:hAnsi="Roboto" w:cstheme="minorHAnsi"/>
          <w:bCs/>
        </w:rPr>
        <w:t xml:space="preserve">due </w:t>
      </w:r>
      <w:r w:rsidRPr="00E21796">
        <w:rPr>
          <w:rFonts w:ascii="Roboto" w:hAnsi="Roboto" w:cstheme="minorHAnsi"/>
          <w:bCs/>
        </w:rPr>
        <w:t>soggetti precedentemente indicati.</w:t>
      </w:r>
    </w:p>
    <w:p w14:paraId="4E090384" w14:textId="3A5D9EF3" w:rsidR="00FA7CBF" w:rsidRPr="00E21796" w:rsidRDefault="00ED11EA" w:rsidP="00E21796">
      <w:pPr>
        <w:spacing w:before="120" w:line="276" w:lineRule="auto"/>
        <w:ind w:right="401"/>
        <w:jc w:val="both"/>
        <w:rPr>
          <w:rFonts w:ascii="Roboto" w:hAnsi="Roboto" w:cstheme="minorHAnsi"/>
          <w:bCs/>
        </w:rPr>
      </w:pPr>
      <w:r w:rsidRPr="00E21796">
        <w:rPr>
          <w:rFonts w:ascii="Roboto" w:hAnsi="Roboto" w:cstheme="minorHAnsi"/>
          <w:bCs/>
        </w:rPr>
        <w:t>Q</w:t>
      </w:r>
      <w:r w:rsidR="00FA7CBF" w:rsidRPr="00E21796">
        <w:rPr>
          <w:rFonts w:ascii="Roboto" w:hAnsi="Roboto" w:cstheme="minorHAnsi"/>
          <w:bCs/>
        </w:rPr>
        <w:t xml:space="preserve">ualora uno dei soggetti sopra elencati non dovesse rispondere nei tempi previsti </w:t>
      </w:r>
      <w:r w:rsidR="00861C90" w:rsidRPr="00E21796">
        <w:rPr>
          <w:rFonts w:ascii="Roboto" w:hAnsi="Roboto" w:cstheme="minorHAnsi"/>
          <w:bCs/>
        </w:rPr>
        <w:t xml:space="preserve">(30 giorni) </w:t>
      </w:r>
      <w:r w:rsidR="00FA7CBF" w:rsidRPr="00E21796">
        <w:rPr>
          <w:rFonts w:ascii="Roboto" w:hAnsi="Roboto" w:cstheme="minorHAnsi"/>
          <w:bCs/>
        </w:rPr>
        <w:t>e in modo esaustivo</w:t>
      </w:r>
      <w:r w:rsidRPr="00E21796">
        <w:rPr>
          <w:rFonts w:ascii="Roboto" w:hAnsi="Roboto" w:cstheme="minorHAnsi"/>
          <w:bCs/>
        </w:rPr>
        <w:t xml:space="preserve"> la comunicazione potrà comunque essere trasmessa a</w:t>
      </w:r>
      <w:r w:rsidR="00FA7CBF" w:rsidRPr="00E21796">
        <w:rPr>
          <w:rFonts w:ascii="Roboto" w:hAnsi="Roboto" w:cstheme="minorHAnsi"/>
          <w:bCs/>
        </w:rPr>
        <w:t>:</w:t>
      </w:r>
    </w:p>
    <w:p w14:paraId="61FC0D3F" w14:textId="2D9461FC" w:rsidR="00F16F65" w:rsidRPr="00E21796" w:rsidRDefault="00A30AF8" w:rsidP="00CE350D">
      <w:pPr>
        <w:pStyle w:val="corpotesto0"/>
        <w:numPr>
          <w:ilvl w:val="0"/>
          <w:numId w:val="40"/>
        </w:numPr>
        <w:tabs>
          <w:tab w:val="clear" w:pos="1077"/>
        </w:tabs>
        <w:spacing w:before="120" w:line="276" w:lineRule="auto"/>
        <w:ind w:left="616" w:right="401" w:hanging="476"/>
        <w:jc w:val="left"/>
        <w:rPr>
          <w:rFonts w:ascii="Roboto" w:hAnsi="Roboto" w:cstheme="minorHAnsi"/>
          <w:sz w:val="22"/>
          <w:szCs w:val="22"/>
        </w:rPr>
      </w:pPr>
      <w:r w:rsidRPr="00E21796">
        <w:rPr>
          <w:rFonts w:ascii="Roboto" w:hAnsi="Roboto" w:cstheme="minorHAnsi"/>
          <w:sz w:val="22"/>
          <w:szCs w:val="22"/>
        </w:rPr>
        <w:t>Consigliere/a di Parità: Avv. Elisa RAFFONE</w:t>
      </w:r>
      <w:r w:rsidR="00CE350D">
        <w:rPr>
          <w:rFonts w:ascii="Roboto" w:hAnsi="Roboto" w:cstheme="minorHAnsi"/>
          <w:sz w:val="22"/>
          <w:szCs w:val="22"/>
        </w:rPr>
        <w:t xml:space="preserve"> </w:t>
      </w:r>
      <w:r w:rsidRPr="00E21796">
        <w:rPr>
          <w:rFonts w:ascii="Roboto" w:hAnsi="Roboto" w:cstheme="minorHAnsi"/>
          <w:sz w:val="22"/>
          <w:szCs w:val="22"/>
        </w:rPr>
        <w:t>(</w:t>
      </w:r>
      <w:hyperlink r:id="rId13" w:history="1">
        <w:r w:rsidRPr="00CE350D">
          <w:rPr>
            <w:rStyle w:val="Collegamentoipertestuale"/>
            <w:rFonts w:ascii="Roboto" w:hAnsi="Roboto" w:cstheme="minorHAnsi"/>
            <w:sz w:val="22"/>
            <w:szCs w:val="22"/>
          </w:rPr>
          <w:t>consigliera.parita@cittametropolitana.torino.it</w:t>
        </w:r>
      </w:hyperlink>
      <w:r w:rsidRPr="00E21796">
        <w:rPr>
          <w:rFonts w:ascii="Roboto" w:hAnsi="Roboto" w:cstheme="minorHAnsi"/>
          <w:sz w:val="22"/>
          <w:szCs w:val="22"/>
        </w:rPr>
        <w:t>)</w:t>
      </w:r>
      <w:r w:rsidR="00FC6E0E" w:rsidRPr="00E21796">
        <w:rPr>
          <w:rFonts w:ascii="Roboto" w:hAnsi="Roboto" w:cstheme="minorHAnsi"/>
          <w:sz w:val="22"/>
          <w:szCs w:val="22"/>
        </w:rPr>
        <w:t>.</w:t>
      </w:r>
    </w:p>
    <w:p w14:paraId="0B604245" w14:textId="36B4CAF8" w:rsidR="00525736" w:rsidRPr="00E21796" w:rsidRDefault="00A30AF8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Integrated Solutions</w:t>
      </w:r>
      <w:r w:rsidR="000E402E" w:rsidRPr="00E21796">
        <w:rPr>
          <w:rFonts w:ascii="Roboto" w:hAnsi="Roboto" w:cstheme="minorHAnsi"/>
        </w:rPr>
        <w:t xml:space="preserve"> S.r.l.</w:t>
      </w:r>
      <w:r w:rsidR="00FA7CBF" w:rsidRPr="00E21796">
        <w:rPr>
          <w:rFonts w:ascii="Roboto" w:hAnsi="Roboto" w:cstheme="minorHAnsi"/>
        </w:rPr>
        <w:t xml:space="preserve"> </w:t>
      </w:r>
      <w:r w:rsidR="00525736" w:rsidRPr="00E21796">
        <w:rPr>
          <w:rFonts w:ascii="Roboto" w:hAnsi="Roboto" w:cstheme="minorHAnsi"/>
        </w:rPr>
        <w:t>garantisce che, in tutti i casi, attiverà opportuni</w:t>
      </w:r>
      <w:r w:rsidR="00525736" w:rsidRPr="00E21796">
        <w:rPr>
          <w:rFonts w:ascii="Roboto" w:hAnsi="Roboto" w:cstheme="minorHAnsi"/>
          <w:b/>
          <w:bCs/>
        </w:rPr>
        <w:t xml:space="preserve"> sistemi per la tutela della riservatezza del segnalante</w:t>
      </w:r>
      <w:r w:rsidR="00525736" w:rsidRPr="00E21796">
        <w:rPr>
          <w:rFonts w:ascii="Roboto" w:hAnsi="Roboto" w:cstheme="minorHAnsi"/>
        </w:rPr>
        <w:t>.</w:t>
      </w:r>
    </w:p>
    <w:p w14:paraId="06DAFA0E" w14:textId="60D7F63F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 xml:space="preserve">Eventuali </w:t>
      </w:r>
      <w:r w:rsidRPr="00E21796">
        <w:rPr>
          <w:rFonts w:ascii="Roboto" w:hAnsi="Roboto" w:cstheme="minorHAnsi"/>
          <w:u w:val="single"/>
        </w:rPr>
        <w:t xml:space="preserve">SEGNALAZIONI </w:t>
      </w:r>
      <w:r w:rsidR="00786D79" w:rsidRPr="00E21796">
        <w:rPr>
          <w:rFonts w:ascii="Roboto" w:hAnsi="Roboto" w:cstheme="minorHAnsi"/>
          <w:u w:val="single"/>
        </w:rPr>
        <w:t xml:space="preserve">DIRETTE (verbali o telefoniche) oppure </w:t>
      </w:r>
      <w:r w:rsidRPr="00E21796">
        <w:rPr>
          <w:rFonts w:ascii="Roboto" w:hAnsi="Roboto" w:cstheme="minorHAnsi"/>
          <w:u w:val="single"/>
        </w:rPr>
        <w:t>ANONIM</w:t>
      </w:r>
      <w:r w:rsidRPr="00E21796">
        <w:rPr>
          <w:rFonts w:ascii="Roboto" w:hAnsi="Roboto" w:cstheme="minorHAnsi"/>
          <w:bCs/>
        </w:rPr>
        <w:t>E</w:t>
      </w:r>
      <w:r w:rsidR="00786D79" w:rsidRPr="00E21796">
        <w:rPr>
          <w:rFonts w:ascii="Roboto" w:hAnsi="Roboto" w:cstheme="minorHAnsi"/>
        </w:rPr>
        <w:t xml:space="preserve">, cioè </w:t>
      </w:r>
      <w:r w:rsidRPr="00E21796">
        <w:rPr>
          <w:rFonts w:ascii="Roboto" w:hAnsi="Roboto" w:cstheme="minorHAnsi"/>
        </w:rPr>
        <w:t xml:space="preserve">prive di elementi che consentano di identificare l’autore della </w:t>
      </w:r>
      <w:r w:rsidR="00786D79" w:rsidRPr="00E21796">
        <w:rPr>
          <w:rFonts w:ascii="Roboto" w:hAnsi="Roboto" w:cstheme="minorHAnsi"/>
        </w:rPr>
        <w:t>segnalazione</w:t>
      </w:r>
      <w:r w:rsidRPr="00E21796">
        <w:rPr>
          <w:rFonts w:ascii="Roboto" w:hAnsi="Roboto" w:cstheme="minorHAnsi"/>
        </w:rPr>
        <w:t>,</w:t>
      </w:r>
      <w:r w:rsidR="00786D79" w:rsidRPr="00E21796">
        <w:rPr>
          <w:rFonts w:ascii="Roboto" w:hAnsi="Roboto" w:cstheme="minorHAnsi"/>
        </w:rPr>
        <w:t xml:space="preserve"> </w:t>
      </w:r>
      <w:r w:rsidRPr="00E21796">
        <w:rPr>
          <w:rFonts w:ascii="Roboto" w:hAnsi="Roboto" w:cstheme="minorHAnsi"/>
        </w:rPr>
        <w:t xml:space="preserve">verranno prese in considerazione e comunque gestite solo se relative a fatti </w:t>
      </w:r>
      <w:r w:rsidR="00786D79" w:rsidRPr="00E21796">
        <w:rPr>
          <w:rFonts w:ascii="Roboto" w:hAnsi="Roboto" w:cstheme="minorHAnsi"/>
        </w:rPr>
        <w:t xml:space="preserve">riconducibili a temi </w:t>
      </w:r>
      <w:r w:rsidR="00ED11EA" w:rsidRPr="00E21796">
        <w:rPr>
          <w:rFonts w:ascii="Roboto" w:hAnsi="Roboto" w:cstheme="minorHAnsi"/>
        </w:rPr>
        <w:t>attinenti</w:t>
      </w:r>
      <w:r w:rsidRPr="00E21796">
        <w:rPr>
          <w:rFonts w:ascii="Roboto" w:hAnsi="Roboto" w:cstheme="minorHAnsi"/>
        </w:rPr>
        <w:t xml:space="preserve"> </w:t>
      </w:r>
      <w:r w:rsidR="00C97E96" w:rsidRPr="00E21796">
        <w:rPr>
          <w:rFonts w:ascii="Roboto" w:hAnsi="Roboto" w:cstheme="minorHAnsi"/>
        </w:rPr>
        <w:t xml:space="preserve">alle pari opportunità </w:t>
      </w:r>
      <w:r w:rsidRPr="00E21796">
        <w:rPr>
          <w:rFonts w:ascii="Roboto" w:hAnsi="Roboto" w:cstheme="minorHAnsi"/>
        </w:rPr>
        <w:t>e con un contenuto che risulti adeguatamente dettagliato</w:t>
      </w:r>
      <w:r w:rsidR="00FC6E0E" w:rsidRPr="00E21796">
        <w:rPr>
          <w:rFonts w:ascii="Roboto" w:hAnsi="Roboto" w:cstheme="minorHAnsi"/>
        </w:rPr>
        <w:t>, verosimile</w:t>
      </w:r>
      <w:r w:rsidRPr="00E21796">
        <w:rPr>
          <w:rFonts w:ascii="Roboto" w:hAnsi="Roboto" w:cstheme="minorHAnsi"/>
        </w:rPr>
        <w:t xml:space="preserve"> e circostanziato</w:t>
      </w:r>
      <w:r w:rsidR="00786D79" w:rsidRPr="00E21796">
        <w:rPr>
          <w:rFonts w:ascii="Roboto" w:hAnsi="Roboto" w:cstheme="minorHAnsi"/>
        </w:rPr>
        <w:t>.</w:t>
      </w:r>
      <w:r w:rsidR="00FC6E0E" w:rsidRPr="00E21796">
        <w:rPr>
          <w:rFonts w:ascii="Roboto" w:hAnsi="Roboto" w:cstheme="minorHAnsi"/>
        </w:rPr>
        <w:t xml:space="preserve"> </w:t>
      </w:r>
      <w:r w:rsidRPr="00E21796">
        <w:rPr>
          <w:rFonts w:ascii="Roboto" w:hAnsi="Roboto" w:cstheme="minorHAnsi"/>
        </w:rPr>
        <w:t>Eventuali segnalazioni o telefonate anonime</w:t>
      </w:r>
      <w:r w:rsidR="00FC6E0E" w:rsidRPr="00E21796">
        <w:rPr>
          <w:rFonts w:ascii="Roboto" w:hAnsi="Roboto" w:cstheme="minorHAnsi"/>
        </w:rPr>
        <w:t>,</w:t>
      </w:r>
      <w:r w:rsidRPr="00E21796">
        <w:rPr>
          <w:rFonts w:ascii="Roboto" w:hAnsi="Roboto" w:cstheme="minorHAnsi"/>
        </w:rPr>
        <w:t xml:space="preserve"> prive di fondamento o effettuate per scopi differenti dalle finalità</w:t>
      </w:r>
      <w:r w:rsidR="00786D79" w:rsidRPr="00E21796">
        <w:rPr>
          <w:rFonts w:ascii="Roboto" w:hAnsi="Roboto" w:cstheme="minorHAnsi"/>
        </w:rPr>
        <w:t xml:space="preserve"> indicate</w:t>
      </w:r>
      <w:r w:rsidRPr="00E21796">
        <w:rPr>
          <w:rFonts w:ascii="Roboto" w:hAnsi="Roboto" w:cstheme="minorHAnsi"/>
        </w:rPr>
        <w:t xml:space="preserve"> non </w:t>
      </w:r>
      <w:r w:rsidR="00FC6E0E" w:rsidRPr="00E21796">
        <w:rPr>
          <w:rFonts w:ascii="Roboto" w:hAnsi="Roboto" w:cstheme="minorHAnsi"/>
        </w:rPr>
        <w:t>verranno</w:t>
      </w:r>
      <w:r w:rsidRPr="00E21796">
        <w:rPr>
          <w:rFonts w:ascii="Roboto" w:hAnsi="Roboto" w:cstheme="minorHAnsi"/>
        </w:rPr>
        <w:t xml:space="preserve"> prese in considerazione.</w:t>
      </w:r>
    </w:p>
    <w:p w14:paraId="19B7AC47" w14:textId="167E954F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 xml:space="preserve">L’identità del segnalante non </w:t>
      </w:r>
      <w:r w:rsidR="00ED11EA" w:rsidRPr="00E21796">
        <w:rPr>
          <w:rFonts w:ascii="Roboto" w:hAnsi="Roboto" w:cstheme="minorHAnsi"/>
        </w:rPr>
        <w:t>potrà</w:t>
      </w:r>
      <w:r w:rsidRPr="00E21796">
        <w:rPr>
          <w:rFonts w:ascii="Roboto" w:hAnsi="Roboto" w:cstheme="minorHAnsi"/>
        </w:rPr>
        <w:t xml:space="preserve"> essere rivelata senza il suo espresso consenso e tutti coloro che ricevono o sono coinvolti nella gestione delle segnalazioni </w:t>
      </w:r>
      <w:r w:rsidR="00ED11EA" w:rsidRPr="00E21796">
        <w:rPr>
          <w:rFonts w:ascii="Roboto" w:hAnsi="Roboto" w:cstheme="minorHAnsi"/>
        </w:rPr>
        <w:t>saranno</w:t>
      </w:r>
      <w:r w:rsidRPr="00E21796">
        <w:rPr>
          <w:rFonts w:ascii="Roboto" w:hAnsi="Roboto" w:cstheme="minorHAnsi"/>
        </w:rPr>
        <w:t xml:space="preserve"> tenuti a tutelare la riservatezza dell’informazione.</w:t>
      </w:r>
      <w:r w:rsidR="00786D79" w:rsidRPr="00E21796">
        <w:rPr>
          <w:rFonts w:ascii="Roboto" w:hAnsi="Roboto" w:cstheme="minorHAnsi"/>
        </w:rPr>
        <w:t xml:space="preserve"> L</w:t>
      </w:r>
      <w:r w:rsidRPr="00E21796">
        <w:rPr>
          <w:rFonts w:ascii="Roboto" w:hAnsi="Roboto" w:cstheme="minorHAnsi"/>
        </w:rPr>
        <w:t xml:space="preserve">’identità dello stesso </w:t>
      </w:r>
      <w:r w:rsidR="00786D79" w:rsidRPr="00E21796">
        <w:rPr>
          <w:rFonts w:ascii="Roboto" w:hAnsi="Roboto" w:cstheme="minorHAnsi"/>
        </w:rPr>
        <w:t>potrà</w:t>
      </w:r>
      <w:r w:rsidRPr="00E21796">
        <w:rPr>
          <w:rFonts w:ascii="Roboto" w:hAnsi="Roboto" w:cstheme="minorHAnsi"/>
        </w:rPr>
        <w:t xml:space="preserve"> essere rivelata all’autorità disciplinare e all’incolpato solo nei casi in cui:</w:t>
      </w:r>
    </w:p>
    <w:p w14:paraId="3658D452" w14:textId="7C20AEBD" w:rsidR="00525736" w:rsidRPr="00E21796" w:rsidRDefault="00525736" w:rsidP="00CE350D">
      <w:pPr>
        <w:pStyle w:val="Paragrafoelenco"/>
        <w:numPr>
          <w:ilvl w:val="0"/>
          <w:numId w:val="42"/>
        </w:numPr>
        <w:spacing w:before="120" w:line="276" w:lineRule="auto"/>
        <w:ind w:left="709" w:right="403" w:hanging="567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ci sia il consenso espresso del segnalante;</w:t>
      </w:r>
    </w:p>
    <w:p w14:paraId="08D60DEE" w14:textId="11974915" w:rsidR="00525736" w:rsidRPr="00E21796" w:rsidRDefault="00525736" w:rsidP="00CE350D">
      <w:pPr>
        <w:pStyle w:val="Paragrafoelenco"/>
        <w:numPr>
          <w:ilvl w:val="0"/>
          <w:numId w:val="42"/>
        </w:numPr>
        <w:spacing w:before="120" w:line="276" w:lineRule="auto"/>
        <w:ind w:left="709" w:right="401" w:hanging="567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la contestazione si fondi, in tutto o in parte, sulla segnalazione e la conoscenza dell’identità del segnalante da momento in cui essa risulti assolutamente indispensabile alla difesa dell’incolpato, sempre che tale circostanza venga da quest’ultimo dedotta e comprovata in sede di audizione o mediante la presentazione di memorie difensive.</w:t>
      </w:r>
    </w:p>
    <w:p w14:paraId="1914DD0F" w14:textId="15EA6332" w:rsidR="00ED11EA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lastRenderedPageBreak/>
        <w:t xml:space="preserve">Nei confronti del dipendente che ha </w:t>
      </w:r>
      <w:r w:rsidR="00786D79" w:rsidRPr="00E21796">
        <w:rPr>
          <w:rFonts w:ascii="Roboto" w:hAnsi="Roboto" w:cstheme="minorHAnsi"/>
        </w:rPr>
        <w:t>trasmesso</w:t>
      </w:r>
      <w:r w:rsidRPr="00E21796">
        <w:rPr>
          <w:rFonts w:ascii="Roboto" w:hAnsi="Roboto" w:cstheme="minorHAnsi"/>
        </w:rPr>
        <w:t xml:space="preserve"> una segnalazione o nei confronti del dipendente verso cui è stata effettuata una segnalazione ai sensi della presente procedura non è consentita, né tollerata alcuna forma di ritorsione o misura discriminatoria, diretta o indiretta, avente effetti sulle condizioni di lavoro per motivi collegati direttamente o indirettamente alla denuncia.</w:t>
      </w:r>
    </w:p>
    <w:p w14:paraId="5D24DE07" w14:textId="77777777" w:rsidR="00FC6E0E" w:rsidRPr="00E21796" w:rsidRDefault="00FC6E0E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</w:p>
    <w:p w14:paraId="2792910A" w14:textId="40925D9C" w:rsidR="00ED11EA" w:rsidRPr="00E21796" w:rsidRDefault="00ED11EA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Grazie</w:t>
      </w:r>
      <w:r w:rsidR="00F85F73" w:rsidRPr="00E21796">
        <w:rPr>
          <w:rFonts w:ascii="Roboto" w:hAnsi="Roboto" w:cstheme="minorHAnsi"/>
        </w:rPr>
        <w:t xml:space="preserve"> per la collaborazione.</w:t>
      </w:r>
    </w:p>
    <w:p w14:paraId="6D729ED3" w14:textId="09FE88EC" w:rsidR="00FC6E0E" w:rsidRPr="00E21796" w:rsidRDefault="00FC6E0E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Il Comitato per le Pari Opportunità</w:t>
      </w:r>
    </w:p>
    <w:p w14:paraId="4CDBCAB8" w14:textId="26FCE098" w:rsidR="00F14B64" w:rsidRPr="00E21796" w:rsidRDefault="00F14B64" w:rsidP="00E21796">
      <w:pPr>
        <w:spacing w:before="120" w:line="276" w:lineRule="auto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br w:type="page"/>
      </w:r>
    </w:p>
    <w:p w14:paraId="4E40E256" w14:textId="77777777" w:rsidR="00F14B64" w:rsidRPr="00E21796" w:rsidRDefault="00F14B64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</w:p>
    <w:p w14:paraId="1BC55433" w14:textId="77777777" w:rsidR="00525736" w:rsidRPr="00E21796" w:rsidRDefault="00525736" w:rsidP="00E21796">
      <w:pPr>
        <w:spacing w:before="120" w:line="276" w:lineRule="auto"/>
        <w:ind w:right="401"/>
        <w:jc w:val="right"/>
        <w:rPr>
          <w:rFonts w:ascii="Roboto" w:hAnsi="Roboto" w:cstheme="minorHAnsi"/>
          <w:lang w:val="en-US"/>
        </w:rPr>
      </w:pPr>
      <w:r w:rsidRPr="00E21796">
        <w:rPr>
          <w:rFonts w:ascii="Roboto" w:hAnsi="Roboto" w:cstheme="minorHAnsi"/>
          <w:lang w:val="en-US"/>
        </w:rPr>
        <w:t>Spett.le</w:t>
      </w:r>
    </w:p>
    <w:p w14:paraId="7C3BE092" w14:textId="13AAB867" w:rsidR="00525736" w:rsidRPr="00E21796" w:rsidRDefault="00A30AF8" w:rsidP="00E21796">
      <w:pPr>
        <w:spacing w:before="120" w:line="276" w:lineRule="auto"/>
        <w:ind w:right="401"/>
        <w:jc w:val="right"/>
        <w:rPr>
          <w:rFonts w:ascii="Roboto" w:hAnsi="Roboto" w:cstheme="minorHAnsi"/>
          <w:lang w:val="en-US"/>
        </w:rPr>
      </w:pPr>
      <w:r w:rsidRPr="00E21796">
        <w:rPr>
          <w:rFonts w:ascii="Roboto" w:hAnsi="Roboto" w:cstheme="minorHAnsi"/>
          <w:lang w:val="en-US"/>
        </w:rPr>
        <w:t>Integrated Solutions S.r.l.</w:t>
      </w:r>
    </w:p>
    <w:p w14:paraId="02C74212" w14:textId="05C7BD54" w:rsidR="00525736" w:rsidRPr="00E21796" w:rsidRDefault="00A30AF8" w:rsidP="00E21796">
      <w:pPr>
        <w:spacing w:before="120" w:line="276" w:lineRule="auto"/>
        <w:ind w:right="401"/>
        <w:jc w:val="right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C.so Unione Sovietica, 612/21 - 10135 Torino</w:t>
      </w:r>
    </w:p>
    <w:p w14:paraId="5F41D578" w14:textId="77777777" w:rsidR="00F85F73" w:rsidRPr="00E21796" w:rsidRDefault="00525736" w:rsidP="00E21796">
      <w:pPr>
        <w:spacing w:before="120" w:line="276" w:lineRule="auto"/>
        <w:ind w:right="401"/>
        <w:jc w:val="right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 xml:space="preserve">All’attenzione </w:t>
      </w:r>
      <w:r w:rsidR="00DC60BB" w:rsidRPr="00E21796">
        <w:rPr>
          <w:rFonts w:ascii="Roboto" w:hAnsi="Roboto" w:cstheme="minorHAnsi"/>
        </w:rPr>
        <w:t>di ___________________________</w:t>
      </w:r>
      <w:r w:rsidR="00FC6E0E" w:rsidRPr="00E21796">
        <w:rPr>
          <w:rFonts w:ascii="Roboto" w:hAnsi="Roboto" w:cstheme="minorHAnsi"/>
        </w:rPr>
        <w:t xml:space="preserve"> s.p.m. (RISERVATO)</w:t>
      </w:r>
    </w:p>
    <w:p w14:paraId="391E0CCA" w14:textId="42EE6A94" w:rsidR="00F85F73" w:rsidRPr="00E21796" w:rsidRDefault="00F85F73" w:rsidP="00E21796">
      <w:pPr>
        <w:spacing w:before="120" w:line="276" w:lineRule="auto"/>
        <w:ind w:right="401"/>
        <w:jc w:val="right"/>
        <w:rPr>
          <w:rFonts w:ascii="Roboto" w:hAnsi="Roboto" w:cstheme="minorHAnsi"/>
        </w:rPr>
      </w:pPr>
      <w:r w:rsidRPr="00E21796">
        <w:rPr>
          <w:rFonts w:ascii="Roboto" w:hAnsi="Roboto" w:cstheme="minorHAnsi"/>
          <w:i/>
          <w:iCs/>
        </w:rPr>
        <w:t>Mail</w:t>
      </w:r>
      <w:r w:rsidRPr="00E21796">
        <w:rPr>
          <w:rFonts w:ascii="Roboto" w:hAnsi="Roboto" w:cstheme="minorHAnsi"/>
        </w:rPr>
        <w:t>: ____________________</w:t>
      </w:r>
    </w:p>
    <w:p w14:paraId="75892CB9" w14:textId="77777777" w:rsidR="00E21796" w:rsidRDefault="00E2179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</w:p>
    <w:p w14:paraId="3DF10DEB" w14:textId="4CF88813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SEGNALAZIONE/RECLAMO N. ________ (</w:t>
      </w:r>
      <w:r w:rsidR="00DC60BB" w:rsidRPr="00E21796">
        <w:rPr>
          <w:rFonts w:ascii="Roboto" w:hAnsi="Roboto" w:cstheme="minorHAnsi"/>
        </w:rPr>
        <w:t xml:space="preserve">numerazione attribuita </w:t>
      </w:r>
      <w:r w:rsidRPr="00E21796">
        <w:rPr>
          <w:rFonts w:ascii="Roboto" w:hAnsi="Roboto" w:cstheme="minorHAnsi"/>
        </w:rPr>
        <w:t xml:space="preserve">a cura </w:t>
      </w:r>
      <w:r w:rsidR="00DC60BB" w:rsidRPr="00E21796">
        <w:rPr>
          <w:rFonts w:ascii="Roboto" w:hAnsi="Roboto" w:cstheme="minorHAnsi"/>
        </w:rPr>
        <w:t>dell’Ufficio ricevente</w:t>
      </w:r>
      <w:r w:rsidRPr="00E21796">
        <w:rPr>
          <w:rFonts w:ascii="Roboto" w:hAnsi="Roboto" w:cstheme="minorHAnsi"/>
        </w:rPr>
        <w:t>)</w:t>
      </w:r>
    </w:p>
    <w:p w14:paraId="47CFB221" w14:textId="455A3D1B" w:rsidR="00FC6E0E" w:rsidRPr="00E21796" w:rsidRDefault="00525736" w:rsidP="00E21796">
      <w:pPr>
        <w:snapToGrid w:val="0"/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 xml:space="preserve">Oggetto: </w:t>
      </w:r>
      <w:r w:rsidRPr="00E21796">
        <w:rPr>
          <w:rFonts w:ascii="Roboto" w:hAnsi="Roboto" w:cstheme="minorHAnsi"/>
          <w:b/>
        </w:rPr>
        <w:t>Segnalazione in tema di Pari Opportunità</w:t>
      </w:r>
    </w:p>
    <w:p w14:paraId="66F66D6E" w14:textId="28183ED4" w:rsidR="00525736" w:rsidRPr="00E21796" w:rsidRDefault="00525736" w:rsidP="00E21796">
      <w:pPr>
        <w:snapToGrid w:val="0"/>
        <w:spacing w:before="120" w:line="276" w:lineRule="auto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 xml:space="preserve">Data della segnalazione: </w:t>
      </w:r>
      <w:sdt>
        <w:sdtPr>
          <w:rPr>
            <w:rFonts w:ascii="Roboto" w:hAnsi="Roboto" w:cstheme="minorHAnsi"/>
          </w:rPr>
          <w:id w:val="-1569106366"/>
          <w:placeholder>
            <w:docPart w:val="CFE03CDB73C66B438EDB9401CCB6321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C6E0E" w:rsidRPr="00E21796">
            <w:rPr>
              <w:rFonts w:ascii="Roboto" w:hAnsi="Roboto" w:cstheme="minorHAnsi"/>
            </w:rPr>
            <w:t>NN/NN/NNNN</w:t>
          </w:r>
        </w:sdtContent>
      </w:sdt>
    </w:p>
    <w:p w14:paraId="00FF834D" w14:textId="4308FE38" w:rsidR="00366B6C" w:rsidRPr="00E21796" w:rsidRDefault="00525736" w:rsidP="00E21796">
      <w:pPr>
        <w:snapToGrid w:val="0"/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Dati del segnalante. Soggetto: interno</w:t>
      </w:r>
      <w:r w:rsidR="00366B6C" w:rsidRPr="00E21796">
        <w:rPr>
          <w:rFonts w:ascii="Roboto" w:hAnsi="Roboto" w:cstheme="minorHAnsi"/>
        </w:rPr>
        <w:t xml:space="preserve"> </w:t>
      </w:r>
      <w:sdt>
        <w:sdtPr>
          <w:rPr>
            <w:rFonts w:ascii="Roboto" w:hAnsi="Roboto" w:cstheme="minorHAnsi"/>
          </w:rPr>
          <w:id w:val="148335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F73" w:rsidRPr="00E21796">
            <w:rPr>
              <w:rFonts w:ascii="Segoe UI Symbol" w:eastAsia="MS Gothic" w:hAnsi="Segoe UI Symbol" w:cs="Segoe UI Symbol"/>
            </w:rPr>
            <w:t>☐</w:t>
          </w:r>
        </w:sdtContent>
      </w:sdt>
      <w:r w:rsidR="00366B6C" w:rsidRPr="00E21796">
        <w:rPr>
          <w:rFonts w:ascii="Roboto" w:hAnsi="Roboto" w:cstheme="minorHAnsi"/>
        </w:rPr>
        <w:t xml:space="preserve"> </w:t>
      </w:r>
      <w:r w:rsidRPr="00E21796">
        <w:rPr>
          <w:rFonts w:ascii="Roboto" w:hAnsi="Roboto" w:cstheme="minorHAnsi"/>
        </w:rPr>
        <w:t>- Soggetto esterno</w:t>
      </w:r>
      <w:r w:rsidR="00366B6C" w:rsidRPr="00E21796">
        <w:rPr>
          <w:rFonts w:ascii="Roboto" w:hAnsi="Roboto" w:cstheme="minorHAnsi"/>
        </w:rPr>
        <w:t xml:space="preserve"> </w:t>
      </w:r>
      <w:sdt>
        <w:sdtPr>
          <w:rPr>
            <w:rFonts w:ascii="Roboto" w:hAnsi="Roboto" w:cstheme="minorHAnsi"/>
          </w:rPr>
          <w:id w:val="205858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50A" w:rsidRPr="00E2179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808058E" w14:textId="613AA753" w:rsidR="00366B6C" w:rsidRPr="00E21796" w:rsidRDefault="00366B6C" w:rsidP="00E21796">
      <w:pPr>
        <w:spacing w:before="120" w:line="276" w:lineRule="auto"/>
        <w:ind w:right="401"/>
        <w:jc w:val="both"/>
        <w:rPr>
          <w:rFonts w:ascii="Roboto" w:hAnsi="Roboto" w:cstheme="minorHAnsi"/>
          <w:i/>
          <w:iCs/>
          <w:u w:val="single"/>
        </w:rPr>
      </w:pPr>
      <w:r w:rsidRPr="00E21796">
        <w:rPr>
          <w:rFonts w:ascii="Roboto" w:hAnsi="Roboto" w:cstheme="minorHAnsi"/>
          <w:i/>
          <w:iCs/>
          <w:u w:val="single"/>
        </w:rPr>
        <w:t xml:space="preserve">Si ricorda che </w:t>
      </w:r>
      <w:r w:rsidRPr="00E21796">
        <w:rPr>
          <w:rFonts w:ascii="Roboto" w:hAnsi="Roboto" w:cstheme="minorHAnsi"/>
          <w:b/>
          <w:bCs/>
          <w:i/>
          <w:iCs/>
          <w:u w:val="single"/>
        </w:rPr>
        <w:t>i dati personali possono essere omessi</w:t>
      </w:r>
      <w:r w:rsidRPr="00E21796">
        <w:rPr>
          <w:rFonts w:ascii="Roboto" w:hAnsi="Roboto" w:cstheme="minorHAnsi"/>
          <w:i/>
          <w:iCs/>
          <w:u w:val="single"/>
        </w:rPr>
        <w:t xml:space="preserve"> secondo le modalità e le condizioni precedentemente indicate</w:t>
      </w:r>
    </w:p>
    <w:p w14:paraId="5916055E" w14:textId="67ADE9A2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Nome: ________________</w:t>
      </w:r>
      <w:r w:rsidR="00F85F73" w:rsidRPr="00E21796">
        <w:rPr>
          <w:rFonts w:ascii="Roboto" w:hAnsi="Roboto" w:cstheme="minorHAnsi"/>
        </w:rPr>
        <w:t>________</w:t>
      </w:r>
      <w:r w:rsidRPr="00E21796">
        <w:rPr>
          <w:rFonts w:ascii="Roboto" w:hAnsi="Roboto" w:cstheme="minorHAnsi"/>
        </w:rPr>
        <w:t>____________</w:t>
      </w:r>
      <w:r w:rsidR="00357626" w:rsidRPr="00E21796">
        <w:rPr>
          <w:rFonts w:ascii="Roboto" w:hAnsi="Roboto" w:cstheme="minorHAnsi"/>
        </w:rPr>
        <w:t xml:space="preserve"> </w:t>
      </w:r>
      <w:r w:rsidRPr="00E21796">
        <w:rPr>
          <w:rFonts w:ascii="Roboto" w:hAnsi="Roboto" w:cstheme="minorHAnsi"/>
        </w:rPr>
        <w:t>Cognome: _____</w:t>
      </w:r>
      <w:r w:rsidR="00F85F73" w:rsidRPr="00E21796">
        <w:rPr>
          <w:rFonts w:ascii="Roboto" w:hAnsi="Roboto" w:cstheme="minorHAnsi"/>
        </w:rPr>
        <w:t>_____________________</w:t>
      </w:r>
      <w:r w:rsidRPr="00E21796">
        <w:rPr>
          <w:rFonts w:ascii="Roboto" w:hAnsi="Roboto" w:cstheme="minorHAnsi"/>
        </w:rPr>
        <w:t>______</w:t>
      </w:r>
      <w:r w:rsidR="00E21796">
        <w:rPr>
          <w:rFonts w:ascii="Roboto" w:hAnsi="Roboto" w:cstheme="minorHAnsi"/>
        </w:rPr>
        <w:t>_</w:t>
      </w:r>
    </w:p>
    <w:p w14:paraId="3CD8D1B2" w14:textId="75A2840B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Ruolo: _________________________________________</w:t>
      </w:r>
      <w:r w:rsidR="00A30AF8" w:rsidRPr="00E21796">
        <w:rPr>
          <w:rFonts w:ascii="Roboto" w:hAnsi="Roboto" w:cstheme="minorHAnsi"/>
        </w:rPr>
        <w:t>_____________</w:t>
      </w:r>
      <w:r w:rsidRPr="00E21796">
        <w:rPr>
          <w:rFonts w:ascii="Roboto" w:hAnsi="Roboto" w:cstheme="minorHAnsi"/>
        </w:rPr>
        <w:t>__________________________</w:t>
      </w:r>
    </w:p>
    <w:p w14:paraId="64F17EBE" w14:textId="7ED8D4DC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Azienda (per soggetti esterni): ___________</w:t>
      </w:r>
      <w:r w:rsidR="00A30AF8" w:rsidRPr="00E21796">
        <w:rPr>
          <w:rFonts w:ascii="Roboto" w:hAnsi="Roboto" w:cstheme="minorHAnsi"/>
        </w:rPr>
        <w:t>_________</w:t>
      </w:r>
      <w:r w:rsidRPr="00E21796">
        <w:rPr>
          <w:rFonts w:ascii="Roboto" w:hAnsi="Roboto" w:cstheme="minorHAnsi"/>
        </w:rPr>
        <w:t>_____________________________________</w:t>
      </w:r>
    </w:p>
    <w:p w14:paraId="292F85C3" w14:textId="33192BB1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Telefono: _____________</w:t>
      </w:r>
      <w:r w:rsidR="00A30AF8" w:rsidRPr="00E21796">
        <w:rPr>
          <w:rFonts w:ascii="Roboto" w:hAnsi="Roboto" w:cstheme="minorHAnsi"/>
        </w:rPr>
        <w:t>____</w:t>
      </w:r>
      <w:r w:rsidRPr="00E21796">
        <w:rPr>
          <w:rFonts w:ascii="Roboto" w:hAnsi="Roboto" w:cstheme="minorHAnsi"/>
        </w:rPr>
        <w:t>________</w:t>
      </w:r>
      <w:r w:rsidR="00A30AF8" w:rsidRPr="00E21796">
        <w:rPr>
          <w:rFonts w:ascii="Roboto" w:hAnsi="Roboto" w:cstheme="minorHAnsi"/>
        </w:rPr>
        <w:t xml:space="preserve">; </w:t>
      </w:r>
      <w:r w:rsidRPr="00E21796">
        <w:rPr>
          <w:rFonts w:ascii="Roboto" w:hAnsi="Roboto" w:cstheme="minorHAnsi"/>
        </w:rPr>
        <w:t>E-Mail: ______</w:t>
      </w:r>
      <w:r w:rsidR="00A30AF8" w:rsidRPr="00E21796">
        <w:rPr>
          <w:rFonts w:ascii="Roboto" w:hAnsi="Roboto" w:cstheme="minorHAnsi"/>
        </w:rPr>
        <w:t>___________________________</w:t>
      </w:r>
      <w:r w:rsidRPr="00E21796">
        <w:rPr>
          <w:rFonts w:ascii="Roboto" w:hAnsi="Roboto" w:cstheme="minorHAnsi"/>
        </w:rPr>
        <w:t>_______</w:t>
      </w:r>
      <w:r w:rsidR="00E21796">
        <w:rPr>
          <w:rFonts w:ascii="Roboto" w:hAnsi="Roboto" w:cstheme="minorHAnsi"/>
        </w:rPr>
        <w:t>____</w:t>
      </w:r>
    </w:p>
    <w:p w14:paraId="1F2B4389" w14:textId="3C2AAC29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Ritengo che le azioni/omissioni commesse o tentate siano riferibili ai seguenti requisiti</w:t>
      </w:r>
      <w:r w:rsidR="00ED11EA" w:rsidRPr="00E21796">
        <w:rPr>
          <w:rFonts w:ascii="Roboto" w:hAnsi="Roboto" w:cstheme="minorHAnsi"/>
        </w:rPr>
        <w:t xml:space="preserve"> (</w:t>
      </w:r>
      <w:r w:rsidR="00ED11EA" w:rsidRPr="00E21796">
        <w:rPr>
          <w:rFonts w:ascii="Roboto" w:hAnsi="Roboto" w:cstheme="minorHAnsi"/>
          <w:u w:val="single"/>
        </w:rPr>
        <w:t xml:space="preserve">selezionare una </w:t>
      </w:r>
      <w:r w:rsidR="00DC60BB" w:rsidRPr="00E21796">
        <w:rPr>
          <w:rFonts w:ascii="Roboto" w:hAnsi="Roboto" w:cstheme="minorHAnsi"/>
          <w:u w:val="single"/>
        </w:rPr>
        <w:t>o più classi</w:t>
      </w:r>
      <w:r w:rsidR="00ED11EA" w:rsidRPr="00E21796">
        <w:rPr>
          <w:rFonts w:ascii="Roboto" w:hAnsi="Roboto" w:cstheme="minorHAnsi"/>
        </w:rPr>
        <w:t>)</w:t>
      </w:r>
      <w:r w:rsidRPr="00E21796">
        <w:rPr>
          <w:rFonts w:ascii="Roboto" w:hAnsi="Roboto" w:cstheme="minorHAnsi"/>
        </w:rPr>
        <w:t>:</w:t>
      </w:r>
    </w:p>
    <w:p w14:paraId="59CAB35D" w14:textId="7591A1EC" w:rsidR="00525736" w:rsidRPr="00E21796" w:rsidRDefault="00000000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sdt>
        <w:sdtPr>
          <w:rPr>
            <w:rFonts w:ascii="Roboto" w:hAnsi="Roboto" w:cstheme="minorHAnsi"/>
          </w:rPr>
          <w:id w:val="198380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6C" w:rsidRPr="00E21796">
            <w:rPr>
              <w:rFonts w:ascii="Segoe UI Symbol" w:eastAsia="MS Gothic" w:hAnsi="Segoe UI Symbol" w:cs="Segoe UI Symbol"/>
            </w:rPr>
            <w:t>☐</w:t>
          </w:r>
        </w:sdtContent>
      </w:sdt>
      <w:r w:rsidR="00EE7C6B" w:rsidRPr="00E21796">
        <w:rPr>
          <w:rFonts w:ascii="Roboto" w:hAnsi="Roboto" w:cstheme="minorHAnsi"/>
        </w:rPr>
        <w:t xml:space="preserve"> </w:t>
      </w:r>
      <w:r w:rsidR="00525736" w:rsidRPr="00E21796">
        <w:rPr>
          <w:rFonts w:ascii="Roboto" w:hAnsi="Roboto" w:cstheme="minorHAnsi"/>
        </w:rPr>
        <w:t>1. Leggi in tema di Pari Opportunità (es. Codice delle Pari Opportunità</w:t>
      </w:r>
      <w:r w:rsidR="00EE7C6B" w:rsidRPr="00E21796">
        <w:rPr>
          <w:rFonts w:ascii="Roboto" w:hAnsi="Roboto" w:cstheme="minorHAnsi"/>
        </w:rPr>
        <w:t>, Contratto Collettivo del Lavoro applicato</w:t>
      </w:r>
      <w:r w:rsidR="00525736" w:rsidRPr="00E21796">
        <w:rPr>
          <w:rFonts w:ascii="Roboto" w:hAnsi="Roboto" w:cstheme="minorHAnsi"/>
        </w:rPr>
        <w:t>)</w:t>
      </w:r>
      <w:r w:rsidR="00F16F65" w:rsidRPr="00E21796">
        <w:rPr>
          <w:rFonts w:ascii="Roboto" w:hAnsi="Roboto" w:cstheme="minorHAnsi"/>
        </w:rPr>
        <w:t>;</w:t>
      </w:r>
    </w:p>
    <w:p w14:paraId="4CA8B6A0" w14:textId="0C275D94" w:rsidR="00EE7C6B" w:rsidRPr="00E21796" w:rsidRDefault="00000000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sdt>
        <w:sdtPr>
          <w:rPr>
            <w:rFonts w:ascii="Roboto" w:hAnsi="Roboto" w:cstheme="minorHAnsi"/>
          </w:rPr>
          <w:id w:val="172240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C6B" w:rsidRPr="00E21796">
            <w:rPr>
              <w:rFonts w:ascii="Segoe UI Symbol" w:hAnsi="Segoe UI Symbol" w:cs="Segoe UI Symbol"/>
            </w:rPr>
            <w:t>☐</w:t>
          </w:r>
        </w:sdtContent>
      </w:sdt>
      <w:r w:rsidR="00EE7C6B" w:rsidRPr="00E21796">
        <w:rPr>
          <w:rFonts w:ascii="Roboto" w:hAnsi="Roboto" w:cstheme="minorHAnsi"/>
        </w:rPr>
        <w:t xml:space="preserve"> 2. Atti discriminatori diretti o indiretti</w:t>
      </w:r>
      <w:r w:rsidR="00ED11EA" w:rsidRPr="00E21796">
        <w:rPr>
          <w:rFonts w:ascii="Roboto" w:hAnsi="Roboto" w:cstheme="minorHAnsi"/>
        </w:rPr>
        <w:t xml:space="preserve"> (es.: azioni disciplinari ingiustificate, molestie sul luogo di lavoro e ogni altra forma di ritorsione che determini condizioni di lavoro intollerabili);</w:t>
      </w:r>
    </w:p>
    <w:p w14:paraId="5648357D" w14:textId="386DC38C" w:rsidR="00EE7C6B" w:rsidRPr="00E21796" w:rsidRDefault="00000000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sdt>
        <w:sdtPr>
          <w:rPr>
            <w:rFonts w:ascii="Roboto" w:hAnsi="Roboto" w:cstheme="minorHAnsi"/>
          </w:rPr>
          <w:id w:val="133264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0BB" w:rsidRPr="00E21796">
            <w:rPr>
              <w:rFonts w:ascii="Segoe UI Symbol" w:eastAsia="MS Gothic" w:hAnsi="Segoe UI Symbol" w:cs="Segoe UI Symbol"/>
            </w:rPr>
            <w:t>☐</w:t>
          </w:r>
        </w:sdtContent>
      </w:sdt>
      <w:r w:rsidR="00EE7C6B" w:rsidRPr="00E21796">
        <w:rPr>
          <w:rFonts w:ascii="Roboto" w:hAnsi="Roboto" w:cstheme="minorHAnsi"/>
        </w:rPr>
        <w:t xml:space="preserve"> 3. Segnalazioni di violenze o sopraffazioni, molestie/stalking</w:t>
      </w:r>
      <w:r w:rsidR="00F16F65" w:rsidRPr="00E21796">
        <w:rPr>
          <w:rFonts w:ascii="Roboto" w:hAnsi="Roboto" w:cstheme="minorHAnsi"/>
        </w:rPr>
        <w:t>;</w:t>
      </w:r>
    </w:p>
    <w:p w14:paraId="68FF5E6F" w14:textId="0665BFFD" w:rsidR="00EE7C6B" w:rsidRPr="00E21796" w:rsidRDefault="00000000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sdt>
        <w:sdtPr>
          <w:rPr>
            <w:rFonts w:ascii="Roboto" w:hAnsi="Roboto" w:cstheme="minorHAnsi"/>
          </w:rPr>
          <w:id w:val="-96003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C6B" w:rsidRPr="00E21796">
            <w:rPr>
              <w:rFonts w:ascii="Segoe UI Symbol" w:hAnsi="Segoe UI Symbol" w:cs="Segoe UI Symbol"/>
            </w:rPr>
            <w:t>☐</w:t>
          </w:r>
        </w:sdtContent>
      </w:sdt>
      <w:r w:rsidR="00EE7C6B" w:rsidRPr="00E21796">
        <w:rPr>
          <w:rFonts w:ascii="Roboto" w:hAnsi="Roboto" w:cstheme="minorHAnsi"/>
        </w:rPr>
        <w:t xml:space="preserve"> 4. Violazione </w:t>
      </w:r>
      <w:r w:rsidR="00A30AF8" w:rsidRPr="00E21796">
        <w:rPr>
          <w:rFonts w:ascii="Roboto" w:hAnsi="Roboto" w:cstheme="minorHAnsi"/>
        </w:rPr>
        <w:t>della procedura</w:t>
      </w:r>
      <w:r w:rsidR="00EE7C6B" w:rsidRPr="00E21796">
        <w:rPr>
          <w:rFonts w:ascii="Roboto" w:hAnsi="Roboto" w:cstheme="minorHAnsi"/>
        </w:rPr>
        <w:t xml:space="preserve"> di selezione, assunzione, dir</w:t>
      </w:r>
      <w:r w:rsidR="00F16F65" w:rsidRPr="00E21796">
        <w:rPr>
          <w:rFonts w:ascii="Roboto" w:hAnsi="Roboto" w:cstheme="minorHAnsi"/>
        </w:rPr>
        <w:t>i</w:t>
      </w:r>
      <w:r w:rsidR="00EE7C6B" w:rsidRPr="00E21796">
        <w:rPr>
          <w:rFonts w:ascii="Roboto" w:hAnsi="Roboto" w:cstheme="minorHAnsi"/>
        </w:rPr>
        <w:t>tto alla formazione e alla progressione della carriera</w:t>
      </w:r>
      <w:r w:rsidR="00F16F65" w:rsidRPr="00E21796">
        <w:rPr>
          <w:rFonts w:ascii="Roboto" w:hAnsi="Roboto" w:cstheme="minorHAnsi"/>
        </w:rPr>
        <w:t>;</w:t>
      </w:r>
    </w:p>
    <w:p w14:paraId="08655046" w14:textId="00362673" w:rsidR="00EE7C6B" w:rsidRPr="00E21796" w:rsidRDefault="00000000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sdt>
        <w:sdtPr>
          <w:rPr>
            <w:rFonts w:ascii="Roboto" w:hAnsi="Roboto" w:cstheme="minorHAnsi"/>
          </w:rPr>
          <w:id w:val="121832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C6B" w:rsidRPr="00E21796">
            <w:rPr>
              <w:rFonts w:ascii="Segoe UI Symbol" w:hAnsi="Segoe UI Symbol" w:cs="Segoe UI Symbol"/>
            </w:rPr>
            <w:t>☐</w:t>
          </w:r>
        </w:sdtContent>
      </w:sdt>
      <w:r w:rsidR="00EE7C6B" w:rsidRPr="00E21796">
        <w:rPr>
          <w:rFonts w:ascii="Roboto" w:hAnsi="Roboto" w:cstheme="minorHAnsi"/>
        </w:rPr>
        <w:t xml:space="preserve"> 5. Politica per le Pari Opportunità Doc-PdR125-006</w:t>
      </w:r>
      <w:r w:rsidR="00F16F65" w:rsidRPr="00E21796">
        <w:rPr>
          <w:rFonts w:ascii="Roboto" w:hAnsi="Roboto" w:cstheme="minorHAnsi"/>
        </w:rPr>
        <w:t>;</w:t>
      </w:r>
    </w:p>
    <w:p w14:paraId="33A7C6F5" w14:textId="0071DB58" w:rsidR="00EE7C6B" w:rsidRDefault="00000000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sdt>
        <w:sdtPr>
          <w:rPr>
            <w:rFonts w:ascii="Roboto" w:hAnsi="Roboto" w:cstheme="minorHAnsi"/>
          </w:rPr>
          <w:id w:val="148435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C6B" w:rsidRPr="00E21796">
            <w:rPr>
              <w:rFonts w:ascii="Segoe UI Symbol" w:hAnsi="Segoe UI Symbol" w:cs="Segoe UI Symbol"/>
            </w:rPr>
            <w:t>☐</w:t>
          </w:r>
        </w:sdtContent>
      </w:sdt>
      <w:r w:rsidR="00EE7C6B" w:rsidRPr="00E21796">
        <w:rPr>
          <w:rFonts w:ascii="Roboto" w:hAnsi="Roboto" w:cstheme="minorHAnsi"/>
        </w:rPr>
        <w:t xml:space="preserve"> 6. Valori etici e consuetudini socialmente condivisi in </w:t>
      </w:r>
      <w:r w:rsidR="000E402E" w:rsidRPr="00E21796">
        <w:rPr>
          <w:rFonts w:ascii="Roboto" w:hAnsi="Roboto" w:cstheme="minorHAnsi"/>
        </w:rPr>
        <w:t>Società</w:t>
      </w:r>
      <w:r w:rsidR="00EE7C6B" w:rsidRPr="00E21796">
        <w:rPr>
          <w:rFonts w:ascii="Roboto" w:hAnsi="Roboto" w:cstheme="minorHAnsi"/>
        </w:rPr>
        <w:t xml:space="preserve"> in materia di parità di genere</w:t>
      </w:r>
      <w:r w:rsidR="00F16F65" w:rsidRPr="00E21796">
        <w:rPr>
          <w:rFonts w:ascii="Roboto" w:hAnsi="Roboto" w:cstheme="minorHAnsi"/>
        </w:rPr>
        <w:t>.</w:t>
      </w:r>
    </w:p>
    <w:p w14:paraId="2304056B" w14:textId="77777777" w:rsidR="00CE350D" w:rsidRDefault="00CE350D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</w:p>
    <w:p w14:paraId="6D283483" w14:textId="77777777" w:rsidR="00CE350D" w:rsidRPr="00E21796" w:rsidRDefault="00CE350D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</w:p>
    <w:p w14:paraId="27AD21FA" w14:textId="77777777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b/>
        </w:rPr>
      </w:pPr>
      <w:r w:rsidRPr="00E21796">
        <w:rPr>
          <w:rFonts w:ascii="Roboto" w:hAnsi="Roboto" w:cstheme="minorHAnsi"/>
          <w:b/>
        </w:rPr>
        <w:lastRenderedPageBreak/>
        <w:t>Data, luogo e contesto in cui si è verificato il fatto oggetto della segnalazione</w:t>
      </w:r>
    </w:p>
    <w:p w14:paraId="37FD44AB" w14:textId="3C3E3CFE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</w:t>
      </w:r>
      <w:r w:rsidR="00F85F73" w:rsidRPr="00E21796">
        <w:rPr>
          <w:rFonts w:ascii="Roboto" w:hAnsi="Roboto" w:cstheme="minorHAnsi"/>
        </w:rPr>
        <w:t>______________</w:t>
      </w:r>
      <w:r w:rsidRPr="00E21796">
        <w:rPr>
          <w:rFonts w:ascii="Roboto" w:hAnsi="Roboto" w:cstheme="minorHAnsi"/>
        </w:rPr>
        <w:t>_____________</w:t>
      </w:r>
    </w:p>
    <w:p w14:paraId="5B21A8AF" w14:textId="4C9FEEB2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</w:t>
      </w:r>
      <w:r w:rsidR="00F85F73" w:rsidRPr="00E21796">
        <w:rPr>
          <w:rFonts w:ascii="Roboto" w:hAnsi="Roboto" w:cstheme="minorHAnsi"/>
        </w:rPr>
        <w:t>______________</w:t>
      </w:r>
      <w:r w:rsidRPr="00E21796">
        <w:rPr>
          <w:rFonts w:ascii="Roboto" w:hAnsi="Roboto" w:cstheme="minorHAnsi"/>
        </w:rPr>
        <w:t>___________</w:t>
      </w:r>
    </w:p>
    <w:p w14:paraId="35512F92" w14:textId="77777777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b/>
        </w:rPr>
      </w:pPr>
      <w:r w:rsidRPr="00E21796">
        <w:rPr>
          <w:rFonts w:ascii="Roboto" w:hAnsi="Roboto" w:cstheme="minorHAnsi"/>
          <w:b/>
        </w:rPr>
        <w:t>Autore del comportamento oggetto della segnalazione ed eventuali altri soggetti che ne sono a conoscenza o che ne sono coinvolti (eventualmente indicare almeno il suo ruolo)</w:t>
      </w:r>
    </w:p>
    <w:p w14:paraId="069AC065" w14:textId="3AB6A195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______________________________________________________________</w:t>
      </w:r>
      <w:r w:rsidR="00F85F73" w:rsidRPr="00E21796">
        <w:rPr>
          <w:rFonts w:ascii="Roboto" w:hAnsi="Roboto" w:cstheme="minorHAnsi"/>
        </w:rPr>
        <w:t>______________</w:t>
      </w:r>
      <w:r w:rsidRPr="00E21796">
        <w:rPr>
          <w:rFonts w:ascii="Roboto" w:hAnsi="Roboto" w:cstheme="minorHAnsi"/>
        </w:rPr>
        <w:t>__________</w:t>
      </w:r>
    </w:p>
    <w:p w14:paraId="79D399B0" w14:textId="0B61ABA5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________________________________________________________________</w:t>
      </w:r>
      <w:r w:rsidR="00F85F73" w:rsidRPr="00E21796">
        <w:rPr>
          <w:rFonts w:ascii="Roboto" w:hAnsi="Roboto" w:cstheme="minorHAnsi"/>
        </w:rPr>
        <w:t>______________</w:t>
      </w:r>
      <w:r w:rsidRPr="00E21796">
        <w:rPr>
          <w:rFonts w:ascii="Roboto" w:hAnsi="Roboto" w:cstheme="minorHAnsi"/>
        </w:rPr>
        <w:t>________</w:t>
      </w:r>
    </w:p>
    <w:p w14:paraId="45BBDB37" w14:textId="77777777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b/>
        </w:rPr>
      </w:pPr>
      <w:r w:rsidRPr="00E21796">
        <w:rPr>
          <w:rFonts w:ascii="Roboto" w:hAnsi="Roboto" w:cstheme="minorHAnsi"/>
          <w:b/>
        </w:rPr>
        <w:t>Descrizione di dettaglio del comportamento che origina la segnalazione</w:t>
      </w:r>
      <w:r w:rsidRPr="00E21796">
        <w:rPr>
          <w:rFonts w:ascii="Roboto" w:hAnsi="Roboto" w:cstheme="minorHAnsi"/>
        </w:rPr>
        <w:t>:</w:t>
      </w:r>
    </w:p>
    <w:p w14:paraId="52D5A492" w14:textId="3D029C9A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___________________________________________________________________________</w:t>
      </w:r>
      <w:r w:rsidR="00F85F73" w:rsidRPr="00E21796">
        <w:rPr>
          <w:rFonts w:ascii="Roboto" w:hAnsi="Roboto" w:cstheme="minorHAnsi"/>
        </w:rPr>
        <w:t>___________</w:t>
      </w:r>
    </w:p>
    <w:p w14:paraId="69175BD7" w14:textId="283E9A9C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_____________________________________________________________________</w:t>
      </w:r>
      <w:r w:rsidR="00F85F73" w:rsidRPr="00E21796">
        <w:rPr>
          <w:rFonts w:ascii="Roboto" w:hAnsi="Roboto" w:cstheme="minorHAnsi"/>
        </w:rPr>
        <w:t>______________</w:t>
      </w:r>
      <w:r w:rsidRPr="00E21796">
        <w:rPr>
          <w:rFonts w:ascii="Roboto" w:hAnsi="Roboto" w:cstheme="minorHAnsi"/>
        </w:rPr>
        <w:t>___</w:t>
      </w:r>
    </w:p>
    <w:p w14:paraId="52D2279E" w14:textId="04BE2446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______________________________________________________________________________________</w:t>
      </w:r>
    </w:p>
    <w:p w14:paraId="6346C112" w14:textId="77777777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b/>
        </w:rPr>
      </w:pPr>
      <w:r w:rsidRPr="00E21796">
        <w:rPr>
          <w:rFonts w:ascii="Roboto" w:hAnsi="Roboto" w:cstheme="minorHAnsi"/>
          <w:b/>
        </w:rPr>
        <w:t>Eventuali allegati a questa comunicazione</w:t>
      </w:r>
    </w:p>
    <w:p w14:paraId="2C69C63A" w14:textId="0D823D7E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___________________________________________________________________________</w:t>
      </w:r>
      <w:r w:rsidR="00F85F73" w:rsidRPr="00E21796">
        <w:rPr>
          <w:rFonts w:ascii="Roboto" w:hAnsi="Roboto" w:cstheme="minorHAnsi"/>
        </w:rPr>
        <w:t>___________</w:t>
      </w:r>
    </w:p>
    <w:p w14:paraId="70E66E1E" w14:textId="77777777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</w:p>
    <w:p w14:paraId="5D48F0B5" w14:textId="7E3BED4D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</w:rPr>
      </w:pPr>
      <w:r w:rsidRPr="00E21796">
        <w:rPr>
          <w:rFonts w:ascii="Roboto" w:hAnsi="Roboto" w:cstheme="minorHAnsi"/>
        </w:rPr>
        <w:t>Firma del segnalante</w:t>
      </w:r>
      <w:r w:rsidR="00357626" w:rsidRPr="00E21796">
        <w:rPr>
          <w:rFonts w:ascii="Roboto" w:hAnsi="Roboto" w:cstheme="minorHAnsi"/>
        </w:rPr>
        <w:t xml:space="preserve"> (FACOLTATIVA)</w:t>
      </w:r>
      <w:r w:rsidR="00F85F73" w:rsidRPr="00E21796">
        <w:rPr>
          <w:rFonts w:ascii="Roboto" w:hAnsi="Roboto" w:cstheme="minorHAnsi"/>
        </w:rPr>
        <w:t xml:space="preserve"> </w:t>
      </w:r>
      <w:r w:rsidRPr="00E21796">
        <w:rPr>
          <w:rFonts w:ascii="Roboto" w:hAnsi="Roboto" w:cstheme="minorHAnsi"/>
        </w:rPr>
        <w:t>_________________________</w:t>
      </w:r>
    </w:p>
    <w:p w14:paraId="524742B1" w14:textId="77777777" w:rsidR="00525736" w:rsidRPr="00E21796" w:rsidRDefault="00525736" w:rsidP="00E21796">
      <w:pPr>
        <w:spacing w:before="120" w:line="276" w:lineRule="auto"/>
        <w:ind w:right="401"/>
        <w:jc w:val="both"/>
        <w:rPr>
          <w:rFonts w:ascii="Roboto" w:hAnsi="Roboto" w:cstheme="minorHAnsi"/>
        </w:rPr>
      </w:pPr>
    </w:p>
    <w:p w14:paraId="1B4C6C8C" w14:textId="77777777" w:rsidR="00F14B64" w:rsidRPr="00E21796" w:rsidRDefault="00F14B64" w:rsidP="00E21796">
      <w:pPr>
        <w:spacing w:before="120" w:line="276" w:lineRule="auto"/>
        <w:ind w:right="401"/>
        <w:jc w:val="both"/>
        <w:rPr>
          <w:rFonts w:ascii="Roboto" w:hAnsi="Roboto" w:cstheme="minorHAnsi"/>
          <w:b/>
        </w:rPr>
      </w:pPr>
    </w:p>
    <w:p w14:paraId="47F5FE97" w14:textId="6AE41BE9" w:rsidR="00525736" w:rsidRPr="00E21796" w:rsidRDefault="00525736" w:rsidP="00E21796">
      <w:pPr>
        <w:spacing w:before="120" w:line="276" w:lineRule="auto"/>
        <w:ind w:right="403"/>
        <w:jc w:val="center"/>
        <w:rPr>
          <w:rFonts w:ascii="Roboto" w:hAnsi="Roboto" w:cstheme="minorHAnsi"/>
          <w:b/>
          <w:sz w:val="20"/>
          <w:szCs w:val="20"/>
        </w:rPr>
      </w:pPr>
      <w:r w:rsidRPr="00E21796">
        <w:rPr>
          <w:rFonts w:ascii="Roboto" w:hAnsi="Roboto" w:cstheme="minorHAnsi"/>
          <w:b/>
          <w:sz w:val="20"/>
          <w:szCs w:val="20"/>
        </w:rPr>
        <w:t>Informativa ai sensi degli artt. 13 e 14 del Regolamento UE 2016/679</w:t>
      </w:r>
    </w:p>
    <w:p w14:paraId="4334BF7F" w14:textId="237999E4" w:rsidR="00525736" w:rsidRPr="00E21796" w:rsidRDefault="00A30AF8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</w:rPr>
        <w:t xml:space="preserve"> S.r.l.</w:t>
      </w:r>
      <w:r w:rsidR="00DC60BB" w:rsidRPr="00E21796">
        <w:rPr>
          <w:rFonts w:ascii="Roboto" w:hAnsi="Roboto" w:cstheme="minorHAnsi"/>
          <w:sz w:val="20"/>
          <w:szCs w:val="20"/>
        </w:rPr>
        <w:t xml:space="preserve"> </w:t>
      </w:r>
      <w:r w:rsidR="00525736" w:rsidRPr="00E21796">
        <w:rPr>
          <w:rFonts w:ascii="Roboto" w:hAnsi="Roboto" w:cstheme="minorHAnsi"/>
          <w:sz w:val="20"/>
          <w:szCs w:val="20"/>
        </w:rPr>
        <w:t>, titolare del trattamento dei dati personali, ai sensi degli artt. 13 e 14 del Regolamento UE 2016/679</w:t>
      </w:r>
      <w:r w:rsidR="0001676E" w:rsidRPr="00E21796">
        <w:rPr>
          <w:rFonts w:ascii="Roboto" w:hAnsi="Roboto" w:cstheme="minorHAnsi"/>
          <w:sz w:val="20"/>
          <w:szCs w:val="20"/>
        </w:rPr>
        <w:t>,</w:t>
      </w:r>
      <w:r w:rsidR="00525736" w:rsidRPr="00E21796">
        <w:rPr>
          <w:rFonts w:ascii="Roboto" w:hAnsi="Roboto" w:cstheme="minorHAnsi"/>
          <w:sz w:val="20"/>
          <w:szCs w:val="20"/>
        </w:rPr>
        <w:t xml:space="preserve"> rende noto che i Suoi dati personali acquisiti mediante la presente segnalazione saranno trattati esclusivamente per finalità connesse al rispetto degli obblighi derivanti dalla necessità di rispettare il Sistema di Gestione PdR 125 e i requisiti cogenti in materia giuslavoristica e di salute e sicurezza del lavoro, nonché utilizzati, e in seguito conservati, in forma cartacea o elettronica.</w:t>
      </w:r>
    </w:p>
    <w:p w14:paraId="59A34067" w14:textId="3816C249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 xml:space="preserve">Riconosciuta la legittimità anche di segnalazioni “anonime”, il conferimento dei Suoi dati appare facoltativo e un Suo rifiuto in tal senso non comporterà nessuna conseguenza circa la validità dell’operato di </w:t>
      </w:r>
      <w:r w:rsidR="00A30AF8" w:rsidRPr="00E21796">
        <w:rPr>
          <w:rFonts w:ascii="Roboto" w:hAnsi="Roboto" w:cstheme="minorHAnsi"/>
          <w:sz w:val="20"/>
          <w:szCs w:val="20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</w:rPr>
        <w:t xml:space="preserve"> S.r.l.</w:t>
      </w:r>
      <w:r w:rsidR="00DC60BB" w:rsidRPr="00E21796">
        <w:rPr>
          <w:rFonts w:ascii="Roboto" w:hAnsi="Roboto" w:cstheme="minorHAnsi"/>
          <w:sz w:val="20"/>
          <w:szCs w:val="20"/>
        </w:rPr>
        <w:t xml:space="preserve"> </w:t>
      </w:r>
    </w:p>
    <w:p w14:paraId="66EAA461" w14:textId="0922D4CF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 xml:space="preserve">Il segnalante resta, in ogni caso, personalmente responsabile dell’eventuale contenuto diffamatorio delle proprie comunicazioni e </w:t>
      </w:r>
      <w:r w:rsidR="00A30AF8" w:rsidRPr="00E21796">
        <w:rPr>
          <w:rFonts w:ascii="Roboto" w:hAnsi="Roboto" w:cstheme="minorHAnsi"/>
          <w:sz w:val="20"/>
          <w:szCs w:val="20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</w:rPr>
        <w:t xml:space="preserve"> S.r.l.</w:t>
      </w:r>
      <w:r w:rsidRPr="00E21796">
        <w:rPr>
          <w:rFonts w:ascii="Roboto" w:hAnsi="Roboto" w:cstheme="minorHAnsi"/>
          <w:sz w:val="20"/>
          <w:szCs w:val="20"/>
        </w:rPr>
        <w:t xml:space="preserve"> si riserva il diritto di non prendere in considerazione segnalazioni prodotte con intenti difformi rispetto alle finalità del Sistema di Gestione PdR 125. </w:t>
      </w:r>
      <w:r w:rsidR="00A30AF8" w:rsidRPr="00E21796">
        <w:rPr>
          <w:rFonts w:ascii="Roboto" w:hAnsi="Roboto" w:cstheme="minorHAnsi"/>
          <w:sz w:val="20"/>
          <w:szCs w:val="20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</w:rPr>
        <w:t xml:space="preserve"> S.r.l.</w:t>
      </w:r>
      <w:r w:rsidR="00DC60BB" w:rsidRPr="00E21796">
        <w:rPr>
          <w:rFonts w:ascii="Roboto" w:hAnsi="Roboto" w:cstheme="minorHAnsi"/>
          <w:sz w:val="20"/>
          <w:szCs w:val="20"/>
        </w:rPr>
        <w:t xml:space="preserve"> </w:t>
      </w:r>
      <w:r w:rsidRPr="00E21796">
        <w:rPr>
          <w:rFonts w:ascii="Roboto" w:hAnsi="Roboto" w:cstheme="minorHAnsi"/>
          <w:sz w:val="20"/>
          <w:szCs w:val="20"/>
        </w:rPr>
        <w:t xml:space="preserve">ricorda, inoltre, che i dati da Lei forniti devono essere pertinenti rispetto alle finalità della segnalazione, cosicché </w:t>
      </w:r>
      <w:r w:rsidR="00A30AF8" w:rsidRPr="00E21796">
        <w:rPr>
          <w:rFonts w:ascii="Roboto" w:hAnsi="Roboto" w:cstheme="minorHAnsi"/>
          <w:sz w:val="20"/>
          <w:szCs w:val="20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</w:rPr>
        <w:t xml:space="preserve"> S.r.l.</w:t>
      </w:r>
      <w:r w:rsidR="00DC60BB" w:rsidRPr="00E21796">
        <w:rPr>
          <w:rFonts w:ascii="Roboto" w:hAnsi="Roboto" w:cstheme="minorHAnsi"/>
          <w:sz w:val="20"/>
          <w:szCs w:val="20"/>
        </w:rPr>
        <w:t xml:space="preserve"> </w:t>
      </w:r>
      <w:r w:rsidRPr="00E21796">
        <w:rPr>
          <w:rFonts w:ascii="Roboto" w:hAnsi="Roboto" w:cstheme="minorHAnsi"/>
          <w:sz w:val="20"/>
          <w:szCs w:val="20"/>
        </w:rPr>
        <w:t xml:space="preserve">sarà libera di non dare seguito alle segnalazioni riguardanti condotte o soggetti estranei agli obblighi </w:t>
      </w:r>
      <w:r w:rsidR="00357626" w:rsidRPr="00E21796">
        <w:rPr>
          <w:rFonts w:ascii="Roboto" w:hAnsi="Roboto" w:cstheme="minorHAnsi"/>
          <w:sz w:val="20"/>
          <w:szCs w:val="20"/>
        </w:rPr>
        <w:t>riconducibili alla</w:t>
      </w:r>
      <w:r w:rsidRPr="00E21796">
        <w:rPr>
          <w:rFonts w:ascii="Roboto" w:hAnsi="Roboto" w:cstheme="minorHAnsi"/>
          <w:sz w:val="20"/>
          <w:szCs w:val="20"/>
        </w:rPr>
        <w:t xml:space="preserve"> PdR 125 o </w:t>
      </w:r>
      <w:r w:rsidR="00357626" w:rsidRPr="00E21796">
        <w:rPr>
          <w:rFonts w:ascii="Roboto" w:hAnsi="Roboto" w:cstheme="minorHAnsi"/>
          <w:sz w:val="20"/>
          <w:szCs w:val="20"/>
        </w:rPr>
        <w:t>a</w:t>
      </w:r>
      <w:r w:rsidRPr="00E21796">
        <w:rPr>
          <w:rFonts w:ascii="Roboto" w:hAnsi="Roboto" w:cstheme="minorHAnsi"/>
          <w:sz w:val="20"/>
          <w:szCs w:val="20"/>
        </w:rPr>
        <w:t xml:space="preserve"> requisiti cogenti in materia di parità di genere.</w:t>
      </w:r>
    </w:p>
    <w:p w14:paraId="52B10BD5" w14:textId="77777777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>Salvo l’espletamento di obblighi derivanti dalla legge, i dati personali da Lei forniti non avranno alcun ambito di comunicazione e diffusione.</w:t>
      </w:r>
    </w:p>
    <w:p w14:paraId="6D1FC81D" w14:textId="77777777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>Ai sensi del Regolamento UE 2016/679 Lei potrà esercitare i seguenti diritti:</w:t>
      </w:r>
    </w:p>
    <w:p w14:paraId="774CE34A" w14:textId="77777777" w:rsidR="00525736" w:rsidRPr="00E21796" w:rsidRDefault="00525736" w:rsidP="00E21796">
      <w:pPr>
        <w:pStyle w:val="Paragrafoelenco"/>
        <w:numPr>
          <w:ilvl w:val="0"/>
          <w:numId w:val="45"/>
        </w:num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lastRenderedPageBreak/>
        <w:t>Ottenere indicazione dell'origine dei Suoi dati nonché delle finalità e modalità del trattamento, della logica applicata in caso di trattamento effettuato con l'ausilio di strumenti elettronici, degli estremi identificativi del titolare e dei responsabili nonché dei soggetti o delle categorie di soggetti ai quali i dati personali potranno essere comunicati.</w:t>
      </w:r>
    </w:p>
    <w:p w14:paraId="5BB8774E" w14:textId="77777777" w:rsidR="00525736" w:rsidRPr="00E21796" w:rsidRDefault="00525736" w:rsidP="00E21796">
      <w:pPr>
        <w:pStyle w:val="Paragrafoelenco"/>
        <w:numPr>
          <w:ilvl w:val="0"/>
          <w:numId w:val="45"/>
        </w:num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>Ottenere l'aggiornamento, la rettificazione ovvero, quando ne ha interesse, l'integrazione dei dati; la cancellazione, la trasformazione in forma anonima o il blocco dei dati trattati in violazione di legge, compresi quelli di cui non è necessaria la conservazione in relazione agli scopi per i quali i dati sono stati raccolti o successivamente trattati; l'attestazione delle operazioni che sono state portate a conoscenza di terzi, anche per quanto riguarda il loro contenuto; di coloro ai quali i dati sono stati comunicati o diffusi, eccettuato il caso in cui tale adempimento si riveli impossibile o comporti un impiego di mezzi manifestamente sproporzionato rispetto al diritto tutelato.</w:t>
      </w:r>
    </w:p>
    <w:p w14:paraId="4EC5DB0E" w14:textId="77777777" w:rsidR="00525736" w:rsidRPr="00E21796" w:rsidRDefault="00525736" w:rsidP="00E21796">
      <w:pPr>
        <w:pStyle w:val="Paragrafoelenco"/>
        <w:numPr>
          <w:ilvl w:val="0"/>
          <w:numId w:val="45"/>
        </w:num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>Opporsi, in tutto o in parte, per motivi legittimi al trattamento dei dati personali che La riguardano, ancorché pertinenti allo scopo della raccolta.</w:t>
      </w:r>
    </w:p>
    <w:p w14:paraId="17717B42" w14:textId="07997A7D" w:rsidR="00525736" w:rsidRPr="00E21796" w:rsidRDefault="00525736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 xml:space="preserve">Per l’esercizio dei succitati diritti, Lei potrà rivolgersi direttamente </w:t>
      </w:r>
      <w:r w:rsidR="00AA403C" w:rsidRPr="00E21796">
        <w:rPr>
          <w:rFonts w:ascii="Roboto" w:hAnsi="Roboto" w:cstheme="minorHAnsi"/>
          <w:sz w:val="20"/>
          <w:szCs w:val="20"/>
        </w:rPr>
        <w:t>a</w:t>
      </w:r>
      <w:r w:rsidRPr="00E21796">
        <w:rPr>
          <w:rFonts w:ascii="Roboto" w:hAnsi="Roboto" w:cstheme="minorHAnsi"/>
          <w:sz w:val="20"/>
          <w:szCs w:val="20"/>
        </w:rPr>
        <w:t xml:space="preserve"> </w:t>
      </w:r>
      <w:r w:rsidR="00A30AF8" w:rsidRPr="00E21796">
        <w:rPr>
          <w:rFonts w:ascii="Roboto" w:hAnsi="Roboto" w:cstheme="minorHAnsi"/>
          <w:sz w:val="20"/>
          <w:szCs w:val="20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</w:rPr>
        <w:t xml:space="preserve"> S.r.l.</w:t>
      </w:r>
      <w:r w:rsidR="00DC60BB" w:rsidRPr="00E21796">
        <w:rPr>
          <w:rFonts w:ascii="Roboto" w:hAnsi="Roboto" w:cstheme="minorHAnsi"/>
          <w:sz w:val="20"/>
          <w:szCs w:val="20"/>
        </w:rPr>
        <w:t xml:space="preserve"> </w:t>
      </w:r>
      <w:r w:rsidRPr="00E21796">
        <w:rPr>
          <w:rFonts w:ascii="Roboto" w:hAnsi="Roboto" w:cstheme="minorHAnsi"/>
          <w:sz w:val="20"/>
          <w:szCs w:val="20"/>
        </w:rPr>
        <w:t xml:space="preserve"> che è responsabile della gestione della situazione sopra delineata e descritta a ciò designato dal Titolare ai sensi del Regolamento UE 2016/679, tramite:</w:t>
      </w:r>
    </w:p>
    <w:p w14:paraId="5284E76A" w14:textId="77777777" w:rsidR="00F16F65" w:rsidRPr="00E21796" w:rsidRDefault="00F16F65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 xml:space="preserve">casella di posta elettronica all’attenzione del referente interno per la </w:t>
      </w:r>
      <w:r w:rsidRPr="00E21796">
        <w:rPr>
          <w:rFonts w:ascii="Roboto" w:hAnsi="Roboto" w:cstheme="minorHAnsi"/>
          <w:i/>
          <w:iCs/>
          <w:sz w:val="20"/>
          <w:szCs w:val="20"/>
        </w:rPr>
        <w:t>privacy</w:t>
      </w:r>
      <w:r w:rsidRPr="00E21796">
        <w:rPr>
          <w:rFonts w:ascii="Roboto" w:hAnsi="Roboto" w:cstheme="minorHAnsi"/>
          <w:sz w:val="20"/>
          <w:szCs w:val="20"/>
        </w:rPr>
        <w:t>:</w:t>
      </w:r>
    </w:p>
    <w:p w14:paraId="4FAEAE51" w14:textId="46CD5091" w:rsidR="00F16F65" w:rsidRPr="00E21796" w:rsidRDefault="00000000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hyperlink r:id="rId14" w:history="1">
        <w:r w:rsidR="00E21796" w:rsidRPr="00362EF7">
          <w:rPr>
            <w:rStyle w:val="Collegamentoipertestuale"/>
            <w:rFonts w:ascii="Roboto" w:hAnsi="Roboto" w:cstheme="minorHAnsi"/>
            <w:sz w:val="20"/>
            <w:szCs w:val="20"/>
          </w:rPr>
          <w:t>privacy@integratedsolutions.it</w:t>
        </w:r>
      </w:hyperlink>
      <w:r w:rsidR="00F16F65" w:rsidRPr="00E21796">
        <w:rPr>
          <w:rFonts w:ascii="Roboto" w:hAnsi="Roboto" w:cstheme="minorHAnsi"/>
          <w:sz w:val="20"/>
          <w:szCs w:val="20"/>
        </w:rPr>
        <w:t>.</w:t>
      </w:r>
    </w:p>
    <w:p w14:paraId="49EFF85E" w14:textId="77777777" w:rsidR="00F16F65" w:rsidRPr="00E21796" w:rsidRDefault="00F16F65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</w:rPr>
      </w:pPr>
      <w:r w:rsidRPr="00E21796">
        <w:rPr>
          <w:rFonts w:ascii="Roboto" w:hAnsi="Roboto" w:cstheme="minorHAnsi"/>
          <w:sz w:val="20"/>
          <w:szCs w:val="20"/>
        </w:rPr>
        <w:t>oppure tramite posta ordinaria:</w:t>
      </w:r>
    </w:p>
    <w:p w14:paraId="6DA52522" w14:textId="76F2F899" w:rsidR="00F14B64" w:rsidRPr="00E21796" w:rsidRDefault="00A30AF8" w:rsidP="00E21796">
      <w:pPr>
        <w:spacing w:before="120" w:line="276" w:lineRule="auto"/>
        <w:ind w:right="403"/>
        <w:jc w:val="both"/>
        <w:rPr>
          <w:rFonts w:ascii="Roboto" w:hAnsi="Roboto" w:cstheme="minorHAnsi"/>
          <w:sz w:val="20"/>
          <w:szCs w:val="20"/>
          <w:lang w:val="en-US"/>
        </w:rPr>
      </w:pPr>
      <w:r w:rsidRPr="00E21796">
        <w:rPr>
          <w:rFonts w:ascii="Roboto" w:hAnsi="Roboto" w:cstheme="minorHAnsi"/>
          <w:sz w:val="20"/>
          <w:szCs w:val="20"/>
          <w:lang w:val="en-US"/>
        </w:rPr>
        <w:t>Integrated Solutions</w:t>
      </w:r>
      <w:r w:rsidR="000E402E" w:rsidRPr="00E21796">
        <w:rPr>
          <w:rFonts w:ascii="Roboto" w:hAnsi="Roboto" w:cstheme="minorHAnsi"/>
          <w:sz w:val="20"/>
          <w:szCs w:val="20"/>
          <w:lang w:val="en-US"/>
        </w:rPr>
        <w:t xml:space="preserve"> </w:t>
      </w:r>
      <w:r w:rsidR="00F85F73" w:rsidRPr="00E21796">
        <w:rPr>
          <w:rFonts w:ascii="Roboto" w:hAnsi="Roboto" w:cstheme="minorHAnsi"/>
          <w:sz w:val="20"/>
          <w:szCs w:val="20"/>
          <w:lang w:val="en-US"/>
        </w:rPr>
        <w:t>S.r.l.:</w:t>
      </w:r>
      <w:r w:rsidR="00E21796">
        <w:rPr>
          <w:rFonts w:ascii="Roboto" w:hAnsi="Roboto" w:cstheme="minorHAnsi"/>
          <w:sz w:val="20"/>
          <w:szCs w:val="20"/>
          <w:lang w:val="en-US"/>
        </w:rPr>
        <w:t xml:space="preserve"> Corso </w:t>
      </w:r>
      <w:proofErr w:type="spellStart"/>
      <w:r w:rsidR="00E21796">
        <w:rPr>
          <w:rFonts w:ascii="Roboto" w:hAnsi="Roboto" w:cstheme="minorHAnsi"/>
          <w:sz w:val="20"/>
          <w:szCs w:val="20"/>
          <w:lang w:val="en-US"/>
        </w:rPr>
        <w:t>Unione</w:t>
      </w:r>
      <w:proofErr w:type="spellEnd"/>
      <w:r w:rsidR="00E21796">
        <w:rPr>
          <w:rFonts w:ascii="Roboto" w:hAnsi="Roboto" w:cstheme="minorHAnsi"/>
          <w:sz w:val="20"/>
          <w:szCs w:val="20"/>
          <w:lang w:val="en-US"/>
        </w:rPr>
        <w:t xml:space="preserve"> </w:t>
      </w:r>
      <w:proofErr w:type="spellStart"/>
      <w:r w:rsidR="00E21796">
        <w:rPr>
          <w:rFonts w:ascii="Roboto" w:hAnsi="Roboto" w:cstheme="minorHAnsi"/>
          <w:sz w:val="20"/>
          <w:szCs w:val="20"/>
          <w:lang w:val="en-US"/>
        </w:rPr>
        <w:t>Sovietica</w:t>
      </w:r>
      <w:proofErr w:type="spellEnd"/>
      <w:r w:rsidR="00E21796">
        <w:rPr>
          <w:rFonts w:ascii="Roboto" w:hAnsi="Roboto" w:cstheme="minorHAnsi"/>
          <w:sz w:val="20"/>
          <w:szCs w:val="20"/>
          <w:lang w:val="en-US"/>
        </w:rPr>
        <w:t xml:space="preserve"> 612/21, 10135 Torino</w:t>
      </w:r>
    </w:p>
    <w:sectPr w:rsidR="00F14B64" w:rsidRPr="00E21796" w:rsidSect="00E21796">
      <w:headerReference w:type="default" r:id="rId15"/>
      <w:footerReference w:type="default" r:id="rId16"/>
      <w:headerReference w:type="first" r:id="rId17"/>
      <w:type w:val="continuous"/>
      <w:pgSz w:w="11906" w:h="16838"/>
      <w:pgMar w:top="1639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F843" w14:textId="77777777" w:rsidR="009C25F8" w:rsidRDefault="009C25F8">
      <w:r>
        <w:separator/>
      </w:r>
    </w:p>
  </w:endnote>
  <w:endnote w:type="continuationSeparator" w:id="0">
    <w:p w14:paraId="5FAF3E13" w14:textId="77777777" w:rsidR="009C25F8" w:rsidRDefault="009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AA7F" w14:textId="55167F4B" w:rsidR="0024589D" w:rsidRPr="00E21796" w:rsidRDefault="0024589D" w:rsidP="0024589D">
    <w:pPr>
      <w:pStyle w:val="Intestazione"/>
      <w:tabs>
        <w:tab w:val="clear" w:pos="9638"/>
      </w:tabs>
      <w:rPr>
        <w:rFonts w:ascii="Roboto" w:hAnsi="Roboto" w:cs="Calibri Light"/>
        <w:noProof/>
        <w:sz w:val="18"/>
        <w:szCs w:val="18"/>
        <w:shd w:val="clear" w:color="auto" w:fill="FFFFFF"/>
      </w:rPr>
    </w:pP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begin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instrText xml:space="preserve"> FILENAME   \* MERGEFORMAT </w:instrTex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separate"/>
    </w:r>
    <w:r w:rsidR="00A30AF8" w:rsidRPr="00E21796">
      <w:rPr>
        <w:rFonts w:ascii="Roboto" w:hAnsi="Roboto" w:cs="Calibri Light"/>
        <w:noProof/>
        <w:sz w:val="18"/>
        <w:szCs w:val="18"/>
        <w:shd w:val="clear" w:color="auto" w:fill="FFFFFF"/>
      </w:rPr>
      <w:t>MD-PdR125-11 Rev. 00 - Modello di Segnalazione o Reclamo.docx</w: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end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ab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ab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ab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ab/>
      <w:t xml:space="preserve">Pag. </w: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begin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instrText xml:space="preserve"> PAGE \* ARABIC </w:instrTex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separate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>1</w: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end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 xml:space="preserve"> di </w: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begin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instrText xml:space="preserve"> NUMPAGES \* ARABIC </w:instrTex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separate"/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t>1</w:t>
    </w:r>
    <w:r w:rsidRPr="00E21796">
      <w:rPr>
        <w:rFonts w:ascii="Roboto" w:hAnsi="Roboto" w:cs="Calibri Light"/>
        <w:noProof/>
        <w:sz w:val="18"/>
        <w:szCs w:val="18"/>
        <w:shd w:val="clear" w:color="auto" w:fill="FFFFFF"/>
      </w:rPr>
      <w:fldChar w:fldCharType="end"/>
    </w:r>
  </w:p>
  <w:p w14:paraId="6CA5C3D3" w14:textId="77777777" w:rsidR="003E4646" w:rsidRPr="00A30AF8" w:rsidRDefault="003E4646" w:rsidP="003E4646">
    <w:pPr>
      <w:pStyle w:val="Pidipagina"/>
      <w:rPr>
        <w:rFonts w:ascii="Roboto" w:hAnsi="Robo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9F78" w14:textId="77777777" w:rsidR="009C25F8" w:rsidRDefault="009C25F8">
      <w:r>
        <w:separator/>
      </w:r>
    </w:p>
  </w:footnote>
  <w:footnote w:type="continuationSeparator" w:id="0">
    <w:p w14:paraId="1FC9E3EC" w14:textId="77777777" w:rsidR="009C25F8" w:rsidRDefault="009C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496"/>
      <w:gridCol w:w="5034"/>
      <w:gridCol w:w="1486"/>
    </w:tblGrid>
    <w:tr w:rsidR="00AF4BA9" w:rsidRPr="00A30AF8" w14:paraId="19354B57" w14:textId="77777777" w:rsidTr="00190B78">
      <w:trPr>
        <w:trHeight w:val="557"/>
        <w:jc w:val="center"/>
      </w:trPr>
      <w:tc>
        <w:tcPr>
          <w:tcW w:w="1555" w:type="dxa"/>
          <w:vMerge w:val="restart"/>
          <w:shd w:val="clear" w:color="auto" w:fill="auto"/>
          <w:vAlign w:val="center"/>
        </w:tcPr>
        <w:p w14:paraId="1FE4B09B" w14:textId="1A4A7875" w:rsidR="00AF4BA9" w:rsidRPr="00E21796" w:rsidRDefault="00A30AF8" w:rsidP="00AF4BA9">
          <w:pPr>
            <w:jc w:val="both"/>
            <w:rPr>
              <w:rFonts w:ascii="Roboto" w:hAnsi="Roboto"/>
            </w:rPr>
          </w:pPr>
          <w:r w:rsidRPr="00E21796">
            <w:rPr>
              <w:rFonts w:ascii="Roboto" w:hAnsi="Roboto"/>
              <w:noProof/>
            </w:rPr>
            <w:drawing>
              <wp:inline distT="0" distB="0" distL="0" distR="0" wp14:anchorId="35FBE4EA" wp14:editId="1B89B8A1">
                <wp:extent cx="1446530" cy="446405"/>
                <wp:effectExtent l="0" t="0" r="1270" b="0"/>
                <wp:docPr id="2" name="Immagine 1" descr="Immagine che contiene testo, Carattere, Elementi grafici, logo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F96C8-19A3-674A-A102-81A212E9C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Immagine che contiene testo, Carattere, Elementi grafici, log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C3AF96C8-19A3-674A-A102-81A212E9C0A1}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5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shd w:val="clear" w:color="auto" w:fill="auto"/>
          <w:vAlign w:val="center"/>
        </w:tcPr>
        <w:p w14:paraId="2357EB0C" w14:textId="77777777" w:rsidR="00AF4BA9" w:rsidRPr="00E21796" w:rsidRDefault="00AF4BA9" w:rsidP="00AF4BA9">
          <w:pPr>
            <w:jc w:val="center"/>
            <w:rPr>
              <w:rFonts w:ascii="Roboto" w:hAnsi="Roboto"/>
            </w:rPr>
          </w:pPr>
          <w:r w:rsidRPr="00E21796">
            <w:rPr>
              <w:rFonts w:ascii="Roboto" w:hAnsi="Roboto"/>
              <w:noProof/>
              <w:sz w:val="28"/>
            </w:rPr>
            <w:t>MODELLO DI SEGNALAZIONE O RECLAMO</w:t>
          </w:r>
        </w:p>
      </w:tc>
      <w:tc>
        <w:tcPr>
          <w:tcW w:w="1902" w:type="dxa"/>
          <w:vMerge w:val="restart"/>
          <w:shd w:val="clear" w:color="auto" w:fill="auto"/>
          <w:vAlign w:val="center"/>
        </w:tcPr>
        <w:p w14:paraId="7EE102CC" w14:textId="578418FB" w:rsidR="00AF4BA9" w:rsidRPr="00E21796" w:rsidRDefault="00AF4BA9" w:rsidP="00AF4BA9">
          <w:pPr>
            <w:jc w:val="center"/>
            <w:rPr>
              <w:rFonts w:ascii="Roboto" w:hAnsi="Roboto"/>
              <w:sz w:val="18"/>
              <w:szCs w:val="18"/>
            </w:rPr>
          </w:pPr>
          <w:r w:rsidRPr="00E21796">
            <w:rPr>
              <w:rFonts w:ascii="Roboto" w:hAnsi="Roboto"/>
              <w:sz w:val="18"/>
              <w:szCs w:val="18"/>
            </w:rPr>
            <w:t>M</w:t>
          </w:r>
          <w:r w:rsidR="00A30AF8" w:rsidRPr="00E21796">
            <w:rPr>
              <w:rFonts w:ascii="Roboto" w:hAnsi="Roboto"/>
              <w:sz w:val="18"/>
              <w:szCs w:val="18"/>
            </w:rPr>
            <w:t>D</w:t>
          </w:r>
          <w:r w:rsidRPr="00E21796">
            <w:rPr>
              <w:rFonts w:ascii="Roboto" w:hAnsi="Roboto"/>
              <w:sz w:val="18"/>
              <w:szCs w:val="18"/>
            </w:rPr>
            <w:t>-PdR125-11</w:t>
          </w:r>
        </w:p>
      </w:tc>
    </w:tr>
    <w:tr w:rsidR="00AF4BA9" w:rsidRPr="00A30AF8" w14:paraId="08F97C9F" w14:textId="77777777" w:rsidTr="00190B78">
      <w:trPr>
        <w:trHeight w:val="275"/>
        <w:jc w:val="center"/>
      </w:trPr>
      <w:tc>
        <w:tcPr>
          <w:tcW w:w="1555" w:type="dxa"/>
          <w:vMerge/>
          <w:shd w:val="clear" w:color="auto" w:fill="auto"/>
          <w:vAlign w:val="center"/>
        </w:tcPr>
        <w:p w14:paraId="2C980C91" w14:textId="77777777" w:rsidR="00AF4BA9" w:rsidRPr="00E21796" w:rsidRDefault="00AF4BA9" w:rsidP="00AF4BA9">
          <w:pPr>
            <w:jc w:val="both"/>
            <w:rPr>
              <w:rFonts w:ascii="Roboto" w:hAnsi="Roboto"/>
              <w:noProof/>
            </w:rPr>
          </w:pPr>
        </w:p>
      </w:tc>
      <w:tc>
        <w:tcPr>
          <w:tcW w:w="6999" w:type="dxa"/>
          <w:shd w:val="clear" w:color="auto" w:fill="auto"/>
          <w:vAlign w:val="center"/>
        </w:tcPr>
        <w:p w14:paraId="6026E6D9" w14:textId="522AF136" w:rsidR="00AF4BA9" w:rsidRPr="00E21796" w:rsidRDefault="00AF4BA9" w:rsidP="00AF4BA9">
          <w:pPr>
            <w:jc w:val="center"/>
            <w:rPr>
              <w:rFonts w:ascii="Roboto" w:hAnsi="Roboto"/>
              <w:noProof/>
              <w:sz w:val="18"/>
              <w:szCs w:val="18"/>
            </w:rPr>
          </w:pPr>
          <w:r w:rsidRPr="00E21796">
            <w:rPr>
              <w:rFonts w:ascii="Roboto" w:hAnsi="Roboto"/>
              <w:noProof/>
              <w:sz w:val="18"/>
              <w:szCs w:val="18"/>
            </w:rPr>
            <w:t>COMITATO PER LE PARI OPPORTUNITÀ</w:t>
          </w:r>
        </w:p>
      </w:tc>
      <w:tc>
        <w:tcPr>
          <w:tcW w:w="1902" w:type="dxa"/>
          <w:vMerge/>
          <w:shd w:val="clear" w:color="auto" w:fill="auto"/>
          <w:vAlign w:val="center"/>
        </w:tcPr>
        <w:p w14:paraId="4F72FA4F" w14:textId="77777777" w:rsidR="00AF4BA9" w:rsidRPr="00E21796" w:rsidRDefault="00AF4BA9" w:rsidP="00AF4BA9">
          <w:pPr>
            <w:jc w:val="center"/>
            <w:rPr>
              <w:rFonts w:ascii="Roboto" w:hAnsi="Roboto"/>
              <w:sz w:val="18"/>
              <w:szCs w:val="18"/>
            </w:rPr>
          </w:pPr>
        </w:p>
      </w:tc>
    </w:tr>
  </w:tbl>
  <w:p w14:paraId="7387D927" w14:textId="77777777" w:rsidR="00357626" w:rsidRPr="00A30AF8" w:rsidRDefault="00357626">
    <w:pPr>
      <w:pStyle w:val="Intestazione"/>
      <w:rPr>
        <w:rFonts w:ascii="Roboto" w:hAnsi="Robo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296"/>
      <w:gridCol w:w="6026"/>
      <w:gridCol w:w="1694"/>
    </w:tblGrid>
    <w:tr w:rsidR="00357626" w14:paraId="10E78370" w14:textId="77777777" w:rsidTr="00190B78">
      <w:trPr>
        <w:trHeight w:val="557"/>
        <w:jc w:val="center"/>
      </w:trPr>
      <w:tc>
        <w:tcPr>
          <w:tcW w:w="1555" w:type="dxa"/>
          <w:vMerge w:val="restart"/>
          <w:shd w:val="clear" w:color="auto" w:fill="auto"/>
          <w:vAlign w:val="center"/>
        </w:tcPr>
        <w:p w14:paraId="302B5898" w14:textId="77777777" w:rsidR="00357626" w:rsidRDefault="00357626" w:rsidP="00357626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9DDC44" wp14:editId="0B180BAD">
                <wp:simplePos x="0" y="0"/>
                <wp:positionH relativeFrom="column">
                  <wp:posOffset>-31115</wp:posOffset>
                </wp:positionH>
                <wp:positionV relativeFrom="paragraph">
                  <wp:posOffset>8255</wp:posOffset>
                </wp:positionV>
                <wp:extent cx="925195" cy="393700"/>
                <wp:effectExtent l="0" t="0" r="1905" b="0"/>
                <wp:wrapNone/>
                <wp:docPr id="1" name="Immagine 1" descr="Immagine che contiene Carattere, logo, Elementi grafici, design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arattere, logo, Elementi grafici, design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9" w:type="dxa"/>
          <w:shd w:val="clear" w:color="auto" w:fill="auto"/>
          <w:vAlign w:val="center"/>
        </w:tcPr>
        <w:p w14:paraId="09F27D1D" w14:textId="5B304DB4" w:rsidR="00357626" w:rsidRDefault="00AF4BA9" w:rsidP="00357626">
          <w:pPr>
            <w:jc w:val="center"/>
          </w:pPr>
          <w:r>
            <w:rPr>
              <w:noProof/>
              <w:sz w:val="28"/>
            </w:rPr>
            <w:t xml:space="preserve">MODELLO DI </w:t>
          </w:r>
          <w:r w:rsidR="00357626">
            <w:rPr>
              <w:noProof/>
              <w:sz w:val="28"/>
            </w:rPr>
            <w:t>SEGNALAZIONE O RECLAMO</w:t>
          </w:r>
        </w:p>
      </w:tc>
      <w:tc>
        <w:tcPr>
          <w:tcW w:w="1902" w:type="dxa"/>
          <w:vMerge w:val="restart"/>
          <w:shd w:val="clear" w:color="auto" w:fill="auto"/>
          <w:vAlign w:val="center"/>
        </w:tcPr>
        <w:p w14:paraId="36B6765C" w14:textId="2337633A" w:rsidR="00357626" w:rsidRPr="003E4646" w:rsidRDefault="00357626" w:rsidP="00357626">
          <w:pPr>
            <w:jc w:val="center"/>
            <w:rPr>
              <w:sz w:val="18"/>
              <w:szCs w:val="18"/>
            </w:rPr>
          </w:pPr>
          <w:r w:rsidRPr="00C16B37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C16B37">
            <w:rPr>
              <w:sz w:val="18"/>
              <w:szCs w:val="18"/>
            </w:rPr>
            <w:t>-PdR125-</w:t>
          </w:r>
          <w:r>
            <w:rPr>
              <w:sz w:val="18"/>
              <w:szCs w:val="18"/>
            </w:rPr>
            <w:t>11</w:t>
          </w:r>
        </w:p>
      </w:tc>
    </w:tr>
    <w:tr w:rsidR="00357626" w14:paraId="646F3119" w14:textId="77777777" w:rsidTr="00190B78">
      <w:trPr>
        <w:trHeight w:val="275"/>
        <w:jc w:val="center"/>
      </w:trPr>
      <w:tc>
        <w:tcPr>
          <w:tcW w:w="1555" w:type="dxa"/>
          <w:vMerge/>
          <w:shd w:val="clear" w:color="auto" w:fill="auto"/>
          <w:vAlign w:val="center"/>
        </w:tcPr>
        <w:p w14:paraId="1CAA1544" w14:textId="77777777" w:rsidR="00357626" w:rsidRDefault="00357626" w:rsidP="00357626">
          <w:pPr>
            <w:jc w:val="both"/>
            <w:rPr>
              <w:noProof/>
            </w:rPr>
          </w:pPr>
        </w:p>
      </w:tc>
      <w:tc>
        <w:tcPr>
          <w:tcW w:w="6999" w:type="dxa"/>
          <w:shd w:val="clear" w:color="auto" w:fill="auto"/>
          <w:vAlign w:val="center"/>
        </w:tcPr>
        <w:p w14:paraId="43FE804F" w14:textId="77777777" w:rsidR="00357626" w:rsidRPr="00C16B37" w:rsidRDefault="00357626" w:rsidP="00357626">
          <w:pPr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COMITATO GUIDA PER LE PARI OPPORTUNITÀ</w:t>
          </w:r>
        </w:p>
      </w:tc>
      <w:tc>
        <w:tcPr>
          <w:tcW w:w="1902" w:type="dxa"/>
          <w:vMerge/>
          <w:shd w:val="clear" w:color="auto" w:fill="auto"/>
          <w:vAlign w:val="center"/>
        </w:tcPr>
        <w:p w14:paraId="158D2FCB" w14:textId="77777777" w:rsidR="00357626" w:rsidRPr="00A91126" w:rsidRDefault="00357626" w:rsidP="00357626">
          <w:pPr>
            <w:jc w:val="center"/>
            <w:rPr>
              <w:sz w:val="18"/>
              <w:szCs w:val="18"/>
            </w:rPr>
          </w:pPr>
        </w:p>
      </w:tc>
    </w:tr>
  </w:tbl>
  <w:p w14:paraId="7CEE87A6" w14:textId="77777777" w:rsidR="003443C0" w:rsidRPr="00357626" w:rsidRDefault="003443C0" w:rsidP="00357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0B372F"/>
    <w:multiLevelType w:val="hybridMultilevel"/>
    <w:tmpl w:val="805EF9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8554EE2"/>
    <w:multiLevelType w:val="multilevel"/>
    <w:tmpl w:val="8C8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A77271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0B9921EE"/>
    <w:multiLevelType w:val="singleLevel"/>
    <w:tmpl w:val="D924CBD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1">
    <w:nsid w:val="0EB27EA9"/>
    <w:multiLevelType w:val="hybridMultilevel"/>
    <w:tmpl w:val="F9F0067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1">
    <w:nsid w:val="0F124F2A"/>
    <w:multiLevelType w:val="hybridMultilevel"/>
    <w:tmpl w:val="273A402A"/>
    <w:lvl w:ilvl="0" w:tplc="2CFC4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19981358"/>
    <w:multiLevelType w:val="hybridMultilevel"/>
    <w:tmpl w:val="A83696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BD03D6D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1">
    <w:nsid w:val="1C661BF6"/>
    <w:multiLevelType w:val="hybridMultilevel"/>
    <w:tmpl w:val="A010326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1D167E96"/>
    <w:multiLevelType w:val="multilevel"/>
    <w:tmpl w:val="B02E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1">
    <w:nsid w:val="1D6720F9"/>
    <w:multiLevelType w:val="hybridMultilevel"/>
    <w:tmpl w:val="6D0604DA"/>
    <w:lvl w:ilvl="0" w:tplc="04100001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1" w15:restartNumberingAfterBreak="0">
    <w:nsid w:val="22512919"/>
    <w:multiLevelType w:val="hybridMultilevel"/>
    <w:tmpl w:val="1714CB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7B34521"/>
    <w:multiLevelType w:val="hybridMultilevel"/>
    <w:tmpl w:val="9FB43198"/>
    <w:lvl w:ilvl="0" w:tplc="16E220DC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hint="default"/>
      </w:rPr>
    </w:lvl>
    <w:lvl w:ilvl="1" w:tplc="21123476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E676DD08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F929556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8E108876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AEC8CB46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BCF6E030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16EEF7BA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25AA5BEC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abstractNum w:abstractNumId="13" w15:restartNumberingAfterBreak="1">
    <w:nsid w:val="2B2C013F"/>
    <w:multiLevelType w:val="hybridMultilevel"/>
    <w:tmpl w:val="D5DCF05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3A49DA"/>
    <w:multiLevelType w:val="hybridMultilevel"/>
    <w:tmpl w:val="22A430FE"/>
    <w:lvl w:ilvl="0" w:tplc="6C300D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FE63DFB"/>
    <w:multiLevelType w:val="multilevel"/>
    <w:tmpl w:val="8C8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3ED4E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1">
    <w:nsid w:val="349567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1">
    <w:nsid w:val="372379B5"/>
    <w:multiLevelType w:val="hybridMultilevel"/>
    <w:tmpl w:val="E2580ADC"/>
    <w:lvl w:ilvl="0" w:tplc="9CC48A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5E2D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3F2A8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70D1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3483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F3C4D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2A1D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1015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0CE6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1">
    <w:nsid w:val="3747655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1">
    <w:nsid w:val="3BB30834"/>
    <w:multiLevelType w:val="hybridMultilevel"/>
    <w:tmpl w:val="E27EBAE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1">
    <w:nsid w:val="3CCA5BF1"/>
    <w:multiLevelType w:val="hybridMultilevel"/>
    <w:tmpl w:val="F08CDD14"/>
    <w:lvl w:ilvl="0" w:tplc="165C31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4C00C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0029C7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818A70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2EA182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2642D0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F524EF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3A0053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520151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044F22"/>
    <w:multiLevelType w:val="hybridMultilevel"/>
    <w:tmpl w:val="1DE64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276594C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1">
    <w:nsid w:val="479E2D4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352E41"/>
    <w:multiLevelType w:val="hybridMultilevel"/>
    <w:tmpl w:val="66809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BF709F7"/>
    <w:multiLevelType w:val="hybridMultilevel"/>
    <w:tmpl w:val="E8DCD65A"/>
    <w:lvl w:ilvl="0" w:tplc="7BEA3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C3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0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8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E6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66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EE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EB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8AE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DE21932"/>
    <w:multiLevelType w:val="hybridMultilevel"/>
    <w:tmpl w:val="A47EE8C0"/>
    <w:lvl w:ilvl="0" w:tplc="04100001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1">
    <w:nsid w:val="4E0552C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1">
    <w:nsid w:val="557706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1">
    <w:nsid w:val="573B3E6C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3251F0"/>
    <w:multiLevelType w:val="hybridMultilevel"/>
    <w:tmpl w:val="6688011A"/>
    <w:lvl w:ilvl="0" w:tplc="1BC4AAC0">
      <w:start w:val="1"/>
      <w:numFmt w:val="lowerLetter"/>
      <w:lvlText w:val="%1)"/>
      <w:lvlJc w:val="left"/>
      <w:pPr>
        <w:ind w:left="720" w:hanging="360"/>
      </w:pPr>
      <w:rPr>
        <w:rFonts w:ascii="Roboto" w:hAnsi="Roboto" w:cs="Arial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4BBB"/>
    <w:multiLevelType w:val="hybridMultilevel"/>
    <w:tmpl w:val="F8160B8C"/>
    <w:lvl w:ilvl="0" w:tplc="6C300D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41663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1">
    <w:nsid w:val="66B44EA4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1">
    <w:nsid w:val="67FB5A0F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1">
    <w:nsid w:val="69146FF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1">
    <w:nsid w:val="6B1C65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1">
    <w:nsid w:val="6E9507DD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1">
    <w:nsid w:val="73E319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1">
    <w:nsid w:val="76893EE8"/>
    <w:multiLevelType w:val="hybridMultilevel"/>
    <w:tmpl w:val="3A320A20"/>
    <w:lvl w:ilvl="0" w:tplc="6E04228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920812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AB251F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1FCE19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F44C81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A5CD5A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1EC75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7C60C7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F6DF0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1">
    <w:nsid w:val="7B23502C"/>
    <w:multiLevelType w:val="multilevel"/>
    <w:tmpl w:val="8C8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1">
    <w:nsid w:val="7C1C1D69"/>
    <w:multiLevelType w:val="hybridMultilevel"/>
    <w:tmpl w:val="1A1ABD2A"/>
    <w:lvl w:ilvl="0" w:tplc="F43C34B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40E12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5664A1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8F63C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786150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34EAE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32A47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84CADA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49A8FB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1">
    <w:nsid w:val="7C6F1196"/>
    <w:multiLevelType w:val="singleLevel"/>
    <w:tmpl w:val="A934A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32655E"/>
    <w:multiLevelType w:val="hybridMultilevel"/>
    <w:tmpl w:val="A6C8D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13777">
    <w:abstractNumId w:val="24"/>
  </w:num>
  <w:num w:numId="2" w16cid:durableId="440801038">
    <w:abstractNumId w:val="37"/>
  </w:num>
  <w:num w:numId="3" w16cid:durableId="1306665223">
    <w:abstractNumId w:val="36"/>
  </w:num>
  <w:num w:numId="4" w16cid:durableId="1004019822">
    <w:abstractNumId w:val="43"/>
  </w:num>
  <w:num w:numId="5" w16cid:durableId="730615903">
    <w:abstractNumId w:val="35"/>
  </w:num>
  <w:num w:numId="6" w16cid:durableId="1104419496">
    <w:abstractNumId w:val="3"/>
  </w:num>
  <w:num w:numId="7" w16cid:durableId="1758551463">
    <w:abstractNumId w:val="9"/>
  </w:num>
  <w:num w:numId="8" w16cid:durableId="1640919188">
    <w:abstractNumId w:val="39"/>
  </w:num>
  <w:num w:numId="9" w16cid:durableId="608968185">
    <w:abstractNumId w:val="2"/>
  </w:num>
  <w:num w:numId="10" w16cid:durableId="955792022">
    <w:abstractNumId w:val="17"/>
  </w:num>
  <w:num w:numId="11" w16cid:durableId="1150052178">
    <w:abstractNumId w:val="28"/>
  </w:num>
  <w:num w:numId="12" w16cid:durableId="1587375359">
    <w:abstractNumId w:val="19"/>
  </w:num>
  <w:num w:numId="13" w16cid:durableId="1332221677">
    <w:abstractNumId w:val="16"/>
  </w:num>
  <w:num w:numId="14" w16cid:durableId="822963312">
    <w:abstractNumId w:val="33"/>
  </w:num>
  <w:num w:numId="15" w16cid:durableId="109860072">
    <w:abstractNumId w:val="29"/>
  </w:num>
  <w:num w:numId="16" w16cid:durableId="1837107550">
    <w:abstractNumId w:val="7"/>
  </w:num>
  <w:num w:numId="17" w16cid:durableId="1941520258">
    <w:abstractNumId w:val="23"/>
  </w:num>
  <w:num w:numId="18" w16cid:durableId="284897109">
    <w:abstractNumId w:val="38"/>
  </w:num>
  <w:num w:numId="19" w16cid:durableId="551577095">
    <w:abstractNumId w:val="30"/>
  </w:num>
  <w:num w:numId="20" w16cid:durableId="205609688">
    <w:abstractNumId w:val="34"/>
  </w:num>
  <w:num w:numId="21" w16cid:durableId="483550510">
    <w:abstractNumId w:val="13"/>
  </w:num>
  <w:num w:numId="22" w16cid:durableId="266235684">
    <w:abstractNumId w:val="21"/>
  </w:num>
  <w:num w:numId="23" w16cid:durableId="1275333689">
    <w:abstractNumId w:val="26"/>
  </w:num>
  <w:num w:numId="24" w16cid:durableId="507984805">
    <w:abstractNumId w:val="0"/>
  </w:num>
  <w:num w:numId="25" w16cid:durableId="507135772">
    <w:abstractNumId w:val="18"/>
  </w:num>
  <w:num w:numId="26" w16cid:durableId="697318220">
    <w:abstractNumId w:val="4"/>
  </w:num>
  <w:num w:numId="27" w16cid:durableId="527570646">
    <w:abstractNumId w:val="8"/>
  </w:num>
  <w:num w:numId="28" w16cid:durableId="629361826">
    <w:abstractNumId w:val="40"/>
  </w:num>
  <w:num w:numId="29" w16cid:durableId="1158619175">
    <w:abstractNumId w:val="42"/>
  </w:num>
  <w:num w:numId="30" w16cid:durableId="380639854">
    <w:abstractNumId w:val="5"/>
  </w:num>
  <w:num w:numId="31" w16cid:durableId="1464886872">
    <w:abstractNumId w:val="27"/>
  </w:num>
  <w:num w:numId="32" w16cid:durableId="1962418073">
    <w:abstractNumId w:val="1"/>
  </w:num>
  <w:num w:numId="33" w16cid:durableId="406659509">
    <w:abstractNumId w:val="15"/>
  </w:num>
  <w:num w:numId="34" w16cid:durableId="640188125">
    <w:abstractNumId w:val="41"/>
  </w:num>
  <w:num w:numId="35" w16cid:durableId="1702438803">
    <w:abstractNumId w:val="12"/>
  </w:num>
  <w:num w:numId="36" w16cid:durableId="1559708962">
    <w:abstractNumId w:val="10"/>
  </w:num>
  <w:num w:numId="37" w16cid:durableId="1178930730">
    <w:abstractNumId w:val="6"/>
  </w:num>
  <w:num w:numId="38" w16cid:durableId="526261060">
    <w:abstractNumId w:val="20"/>
  </w:num>
  <w:num w:numId="39" w16cid:durableId="909655490">
    <w:abstractNumId w:val="14"/>
  </w:num>
  <w:num w:numId="40" w16cid:durableId="1861510842">
    <w:abstractNumId w:val="25"/>
  </w:num>
  <w:num w:numId="41" w16cid:durableId="1820262534">
    <w:abstractNumId w:val="44"/>
  </w:num>
  <w:num w:numId="42" w16cid:durableId="133253617">
    <w:abstractNumId w:val="31"/>
  </w:num>
  <w:num w:numId="43" w16cid:durableId="1604610478">
    <w:abstractNumId w:val="11"/>
  </w:num>
  <w:num w:numId="44" w16cid:durableId="1326664123">
    <w:abstractNumId w:val="22"/>
  </w:num>
  <w:num w:numId="45" w16cid:durableId="2707413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7A"/>
    <w:rsid w:val="00013F3A"/>
    <w:rsid w:val="0001676E"/>
    <w:rsid w:val="00025AF7"/>
    <w:rsid w:val="00060A77"/>
    <w:rsid w:val="000E402E"/>
    <w:rsid w:val="00157E88"/>
    <w:rsid w:val="0017650A"/>
    <w:rsid w:val="001B4854"/>
    <w:rsid w:val="001B486C"/>
    <w:rsid w:val="001F1638"/>
    <w:rsid w:val="0024589D"/>
    <w:rsid w:val="002733D7"/>
    <w:rsid w:val="002960D1"/>
    <w:rsid w:val="002A1CF8"/>
    <w:rsid w:val="002E20D7"/>
    <w:rsid w:val="0030757A"/>
    <w:rsid w:val="003443C0"/>
    <w:rsid w:val="00357626"/>
    <w:rsid w:val="00366B6C"/>
    <w:rsid w:val="00374552"/>
    <w:rsid w:val="003E4646"/>
    <w:rsid w:val="004425B0"/>
    <w:rsid w:val="00496D7E"/>
    <w:rsid w:val="004A20EA"/>
    <w:rsid w:val="004B6DAF"/>
    <w:rsid w:val="004C5B35"/>
    <w:rsid w:val="004E2E7A"/>
    <w:rsid w:val="004F097C"/>
    <w:rsid w:val="0051146B"/>
    <w:rsid w:val="00525736"/>
    <w:rsid w:val="00574D86"/>
    <w:rsid w:val="00581D48"/>
    <w:rsid w:val="00582F59"/>
    <w:rsid w:val="005A2FF4"/>
    <w:rsid w:val="005B329A"/>
    <w:rsid w:val="006256F8"/>
    <w:rsid w:val="0064034D"/>
    <w:rsid w:val="0064476C"/>
    <w:rsid w:val="00652F08"/>
    <w:rsid w:val="0068069E"/>
    <w:rsid w:val="00694C86"/>
    <w:rsid w:val="006C1D07"/>
    <w:rsid w:val="00706360"/>
    <w:rsid w:val="00761116"/>
    <w:rsid w:val="00780FE2"/>
    <w:rsid w:val="00786D79"/>
    <w:rsid w:val="007D6C11"/>
    <w:rsid w:val="00803F4E"/>
    <w:rsid w:val="00807837"/>
    <w:rsid w:val="008605AA"/>
    <w:rsid w:val="00861C90"/>
    <w:rsid w:val="008D0BB1"/>
    <w:rsid w:val="008D5A13"/>
    <w:rsid w:val="008E5590"/>
    <w:rsid w:val="008F6E1B"/>
    <w:rsid w:val="00940B1A"/>
    <w:rsid w:val="00941308"/>
    <w:rsid w:val="0095779E"/>
    <w:rsid w:val="0098323B"/>
    <w:rsid w:val="009A0DBF"/>
    <w:rsid w:val="009A47D9"/>
    <w:rsid w:val="009B1BD1"/>
    <w:rsid w:val="009C25F8"/>
    <w:rsid w:val="009E1EE3"/>
    <w:rsid w:val="009F21CF"/>
    <w:rsid w:val="00A30AF8"/>
    <w:rsid w:val="00A71950"/>
    <w:rsid w:val="00A91126"/>
    <w:rsid w:val="00AA403C"/>
    <w:rsid w:val="00AC18F8"/>
    <w:rsid w:val="00AD11D4"/>
    <w:rsid w:val="00AF4BA9"/>
    <w:rsid w:val="00AF6054"/>
    <w:rsid w:val="00B25E99"/>
    <w:rsid w:val="00BE0289"/>
    <w:rsid w:val="00C16B37"/>
    <w:rsid w:val="00C30732"/>
    <w:rsid w:val="00C54A0E"/>
    <w:rsid w:val="00C97E96"/>
    <w:rsid w:val="00CC5E33"/>
    <w:rsid w:val="00CD05EE"/>
    <w:rsid w:val="00CE350D"/>
    <w:rsid w:val="00D04034"/>
    <w:rsid w:val="00D235E0"/>
    <w:rsid w:val="00D3201D"/>
    <w:rsid w:val="00D740B6"/>
    <w:rsid w:val="00DA7EC5"/>
    <w:rsid w:val="00DC60BB"/>
    <w:rsid w:val="00DD1F7D"/>
    <w:rsid w:val="00DE440E"/>
    <w:rsid w:val="00E04E42"/>
    <w:rsid w:val="00E13865"/>
    <w:rsid w:val="00E17A7F"/>
    <w:rsid w:val="00E21796"/>
    <w:rsid w:val="00E60251"/>
    <w:rsid w:val="00E877FD"/>
    <w:rsid w:val="00EA25BE"/>
    <w:rsid w:val="00EB0B7F"/>
    <w:rsid w:val="00EB4DD9"/>
    <w:rsid w:val="00EB6EB5"/>
    <w:rsid w:val="00ED11EA"/>
    <w:rsid w:val="00EE7C6B"/>
    <w:rsid w:val="00F14B64"/>
    <w:rsid w:val="00F16F65"/>
    <w:rsid w:val="00F246FC"/>
    <w:rsid w:val="00F85F73"/>
    <w:rsid w:val="00FA7CBF"/>
    <w:rsid w:val="00FB4F6A"/>
    <w:rsid w:val="00FC1D21"/>
    <w:rsid w:val="00FC6E0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082E8"/>
  <w15:chartTrackingRefBased/>
  <w15:docId w15:val="{F0C8F289-E524-4068-B9C2-FEB644B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0D1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rsid w:val="009F21CF"/>
    <w:pPr>
      <w:keepNext/>
      <w:numPr>
        <w:numId w:val="6"/>
      </w:numPr>
      <w:spacing w:before="240" w:after="120"/>
      <w:ind w:left="357" w:hanging="357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Corpotesto"/>
    <w:qFormat/>
    <w:rsid w:val="009F21CF"/>
    <w:pPr>
      <w:widowControl w:val="0"/>
      <w:numPr>
        <w:ilvl w:val="1"/>
        <w:numId w:val="7"/>
      </w:numPr>
      <w:spacing w:before="120" w:after="120"/>
      <w:ind w:left="0" w:firstLine="0"/>
      <w:outlineLvl w:val="1"/>
    </w:pPr>
    <w:rPr>
      <w:b/>
      <w:color w:val="000000"/>
    </w:rPr>
  </w:style>
  <w:style w:type="paragraph" w:styleId="Titolo3">
    <w:name w:val="heading 3"/>
    <w:basedOn w:val="Normale"/>
    <w:next w:val="Corpotesto"/>
    <w:qFormat/>
    <w:rsid w:val="009F21CF"/>
    <w:pPr>
      <w:keepNext/>
      <w:numPr>
        <w:ilvl w:val="2"/>
        <w:numId w:val="7"/>
      </w:numPr>
      <w:spacing w:before="120" w:after="120"/>
      <w:ind w:left="0" w:firstLine="0"/>
      <w:outlineLvl w:val="2"/>
    </w:pPr>
    <w:rPr>
      <w:i/>
      <w:color w:val="00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Palatino" w:hAnsi="Palatino"/>
      <w:b/>
      <w:color w:val="00000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/>
      <w:b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9F21CF"/>
    <w:pPr>
      <w:spacing w:after="60" w:line="264" w:lineRule="auto"/>
      <w:jc w:val="both"/>
    </w:pPr>
  </w:style>
  <w:style w:type="paragraph" w:styleId="Sommario1">
    <w:name w:val="toc 1"/>
    <w:basedOn w:val="Normale"/>
    <w:next w:val="Normale"/>
    <w:autoRedefine/>
    <w:uiPriority w:val="39"/>
    <w:rsid w:val="009F21CF"/>
    <w:pPr>
      <w:tabs>
        <w:tab w:val="left" w:pos="600"/>
        <w:tab w:val="right" w:leader="dot" w:pos="9628"/>
      </w:tabs>
      <w:spacing w:before="60" w:line="264" w:lineRule="auto"/>
    </w:pPr>
  </w:style>
  <w:style w:type="paragraph" w:styleId="Sommario2">
    <w:name w:val="toc 2"/>
    <w:basedOn w:val="Normale"/>
    <w:next w:val="Normale"/>
    <w:autoRedefine/>
    <w:uiPriority w:val="39"/>
    <w:rsid w:val="009F21CF"/>
    <w:pPr>
      <w:spacing w:line="264" w:lineRule="auto"/>
    </w:pPr>
  </w:style>
  <w:style w:type="paragraph" w:styleId="Sommario3">
    <w:name w:val="toc 3"/>
    <w:basedOn w:val="Normale"/>
    <w:next w:val="Normale"/>
    <w:autoRedefine/>
    <w:uiPriority w:val="39"/>
    <w:rsid w:val="009F21CF"/>
    <w:pPr>
      <w:spacing w:line="264" w:lineRule="auto"/>
    </w:pPr>
    <w:rPr>
      <w:i/>
    </w:rPr>
  </w:style>
  <w:style w:type="paragraph" w:styleId="Sommario4">
    <w:name w:val="toc 4"/>
    <w:basedOn w:val="Normale"/>
    <w:next w:val="Normale"/>
    <w:autoRedefine/>
    <w:semiHidden/>
    <w:pPr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rFonts w:ascii="Times New Roman" w:hAnsi="Times New Roman"/>
      <w:sz w:val="18"/>
    </w:rPr>
  </w:style>
  <w:style w:type="character" w:styleId="Testosegnaposto">
    <w:name w:val="Placeholder Text"/>
    <w:uiPriority w:val="99"/>
    <w:semiHidden/>
    <w:rsid w:val="00941308"/>
    <w:rPr>
      <w:color w:val="808080"/>
    </w:r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4C5B35"/>
    <w:pPr>
      <w:spacing w:line="360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E0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35E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4130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61116"/>
    <w:pPr>
      <w:keepLines/>
      <w:numPr>
        <w:numId w:val="0"/>
      </w:numPr>
      <w:spacing w:before="120" w:line="264" w:lineRule="auto"/>
      <w:outlineLvl w:val="9"/>
    </w:pPr>
    <w:rPr>
      <w:rFonts w:ascii="Calibri" w:eastAsia="Times New Roman" w:hAnsi="Calibri"/>
      <w:sz w:val="24"/>
      <w:szCs w:val="32"/>
      <w:lang w:eastAsia="it-IT"/>
    </w:rPr>
  </w:style>
  <w:style w:type="character" w:styleId="Collegamentoipertestuale">
    <w:name w:val="Hyperlink"/>
    <w:uiPriority w:val="99"/>
    <w:unhideWhenUsed/>
    <w:rsid w:val="00941308"/>
    <w:rPr>
      <w:color w:val="0563C1"/>
      <w:u w:val="single"/>
    </w:rPr>
  </w:style>
  <w:style w:type="paragraph" w:customStyle="1" w:styleId="corpotesto0">
    <w:name w:val="corpo testo"/>
    <w:basedOn w:val="Normale"/>
    <w:rsid w:val="00525736"/>
    <w:pPr>
      <w:tabs>
        <w:tab w:val="left" w:pos="1077"/>
      </w:tabs>
      <w:spacing w:line="360" w:lineRule="atLeast"/>
      <w:ind w:left="851" w:right="851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E7C6B"/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C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403C"/>
    <w:rPr>
      <w:color w:val="954F72" w:themeColor="followedHyperlink"/>
      <w:u w:val="single"/>
    </w:rPr>
  </w:style>
  <w:style w:type="character" w:customStyle="1" w:styleId="IntestazioneCarattere">
    <w:name w:val="Intestazione Carattere"/>
    <w:link w:val="Intestazione"/>
    <w:rsid w:val="00357626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2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igliera.parita@cittametropolitana.torino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itatopo@integratedsolutions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entepo@integratedsolutions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integratedsolu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cuneo2\Desktop\cd_bossolasco\modello%20MORIZ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E03CDB73C66B438EDB9401CCB63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3657D-216F-054D-BF7D-3620D6BA6A48}"/>
      </w:docPartPr>
      <w:docPartBody>
        <w:p w:rsidR="003C4BE5" w:rsidRDefault="00381B77" w:rsidP="00381B77">
          <w:pPr>
            <w:pStyle w:val="CFE03CDB73C66B438EDB9401CCB6321E"/>
          </w:pPr>
          <w:r>
            <w:rPr>
              <w:rStyle w:val="Testosegnaposto"/>
            </w:rPr>
            <w:t>Prova</w:t>
          </w:r>
          <w:r w:rsidRPr="000107D7">
            <w:rPr>
              <w:rStyle w:val="Testosegnaposto"/>
            </w:rPr>
            <w:t xml:space="preserve">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77"/>
    <w:rsid w:val="00381B77"/>
    <w:rsid w:val="003C4BE5"/>
    <w:rsid w:val="005A7BEB"/>
    <w:rsid w:val="00806D5B"/>
    <w:rsid w:val="009353E6"/>
    <w:rsid w:val="009A0DBF"/>
    <w:rsid w:val="00A71950"/>
    <w:rsid w:val="00F01B1F"/>
    <w:rsid w:val="00F6085B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67"/>
    <w:rsid w:val="00381B77"/>
    <w:rPr>
      <w:color w:val="808080"/>
    </w:rPr>
  </w:style>
  <w:style w:type="paragraph" w:customStyle="1" w:styleId="CFE03CDB73C66B438EDB9401CCB6321E">
    <w:name w:val="CFE03CDB73C66B438EDB9401CCB6321E"/>
    <w:rsid w:val="00381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3D81C7256BA40AD0FC02DE590265A" ma:contentTypeVersion="16" ma:contentTypeDescription="Creare un nuovo documento." ma:contentTypeScope="" ma:versionID="daf02a82110fe156e12ea58efef0fd45">
  <xsd:schema xmlns:xsd="http://www.w3.org/2001/XMLSchema" xmlns:xs="http://www.w3.org/2001/XMLSchema" xmlns:p="http://schemas.microsoft.com/office/2006/metadata/properties" xmlns:ns2="91896a7d-faaa-4a18-ba1f-5b7027fdc024" xmlns:ns3="dfde22f8-edd2-440b-853c-a4af491aee65" targetNamespace="http://schemas.microsoft.com/office/2006/metadata/properties" ma:root="true" ma:fieldsID="7aa370c814c37018491155e8dc4af5b7" ns2:_="" ns3:_="">
    <xsd:import namespace="91896a7d-faaa-4a18-ba1f-5b7027fdc024"/>
    <xsd:import namespace="dfde22f8-edd2-440b-853c-a4af491ae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96a7d-faaa-4a18-ba1f-5b7027fdc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28b12c5-30d7-4424-94e4-0a0f9ac44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22f8-edd2-440b-853c-a4af491ae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d86c3a-0319-4345-bc25-c345a1e560cd}" ma:internalName="TaxCatchAll" ma:showField="CatchAllData" ma:web="dfde22f8-edd2-440b-853c-a4af491ae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96a7d-faaa-4a18-ba1f-5b7027fdc024">
      <Terms xmlns="http://schemas.microsoft.com/office/infopath/2007/PartnerControls"/>
    </lcf76f155ced4ddcb4097134ff3c332f>
    <TaxCatchAll xmlns="dfde22f8-edd2-440b-853c-a4af491aee65" xsi:nil="true"/>
    <_Flow_SignoffStatus xmlns="91896a7d-faaa-4a18-ba1f-5b7027fdc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0271-17C5-44A7-AD33-245867C52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446D-D6C0-47F8-B5DB-A7AFD4B63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96a7d-faaa-4a18-ba1f-5b7027fdc024"/>
    <ds:schemaRef ds:uri="dfde22f8-edd2-440b-853c-a4af491ae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434DB-500B-4EB6-AB85-E6BFDBD53288}">
  <ds:schemaRefs>
    <ds:schemaRef ds:uri="http://schemas.microsoft.com/office/2006/metadata/properties"/>
    <ds:schemaRef ds:uri="http://schemas.microsoft.com/office/infopath/2007/PartnerControls"/>
    <ds:schemaRef ds:uri="91896a7d-faaa-4a18-ba1f-5b7027fdc024"/>
    <ds:schemaRef ds:uri="dfde22f8-edd2-440b-853c-a4af491aee65"/>
  </ds:schemaRefs>
</ds:datastoreItem>
</file>

<file path=customXml/itemProps4.xml><?xml version="1.0" encoding="utf-8"?>
<ds:datastoreItem xmlns:ds="http://schemas.openxmlformats.org/officeDocument/2006/customXml" ds:itemID="{6D5946EC-815B-4F7B-BF5C-2959A9AC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MORIZZ</Template>
  <TotalTime>146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RIUNIONE</vt:lpstr>
    </vt:vector>
  </TitlesOfParts>
  <Company>C.S.S.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RIUNIONE</dc:title>
  <dc:subject/>
  <dc:creator>C.O.S.</dc:creator>
  <cp:keywords/>
  <cp:lastModifiedBy>Alessandra Brosio</cp:lastModifiedBy>
  <cp:revision>23</cp:revision>
  <cp:lastPrinted>2023-04-03T10:43:00Z</cp:lastPrinted>
  <dcterms:created xsi:type="dcterms:W3CDTF">2023-04-03T10:43:00Z</dcterms:created>
  <dcterms:modified xsi:type="dcterms:W3CDTF">2024-09-13T13:48:00Z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0x010100D624A8264C4A9B43B6CE31F8A78C8A99</vt:lpwstr>
  </property>
</Properties>
</file>